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CB7" w:rsidRDefault="005C4CB7">
      <w:pPr>
        <w:spacing w:line="700" w:lineRule="exact"/>
        <w:jc w:val="center"/>
        <w:rPr>
          <w:rFonts w:eastAsia="方正小标宋简体"/>
          <w:w w:val="90"/>
          <w:sz w:val="44"/>
          <w:szCs w:val="44"/>
        </w:rPr>
      </w:pPr>
    </w:p>
    <w:p w:rsidR="005C4CB7" w:rsidRDefault="005C4CB7">
      <w:pPr>
        <w:spacing w:line="700" w:lineRule="exact"/>
        <w:jc w:val="center"/>
        <w:rPr>
          <w:rFonts w:eastAsia="方正小标宋简体"/>
          <w:w w:val="90"/>
          <w:sz w:val="44"/>
          <w:szCs w:val="44"/>
        </w:rPr>
      </w:pPr>
    </w:p>
    <w:p w:rsidR="005C4CB7" w:rsidRDefault="005C4CB7">
      <w:pPr>
        <w:spacing w:line="700" w:lineRule="exact"/>
        <w:jc w:val="center"/>
        <w:rPr>
          <w:rFonts w:eastAsia="方正小标宋简体"/>
          <w:w w:val="90"/>
          <w:sz w:val="44"/>
          <w:szCs w:val="44"/>
        </w:rPr>
      </w:pPr>
    </w:p>
    <w:p w:rsidR="005C4CB7" w:rsidRDefault="005C4CB7">
      <w:pPr>
        <w:spacing w:line="700" w:lineRule="exact"/>
        <w:jc w:val="center"/>
        <w:rPr>
          <w:rFonts w:eastAsia="方正小标宋简体"/>
          <w:w w:val="90"/>
          <w:sz w:val="44"/>
          <w:szCs w:val="44"/>
        </w:rPr>
      </w:pPr>
    </w:p>
    <w:p w:rsidR="005C4CB7" w:rsidRDefault="005C4CB7">
      <w:pPr>
        <w:spacing w:line="700" w:lineRule="exact"/>
        <w:jc w:val="center"/>
        <w:rPr>
          <w:rFonts w:eastAsia="方正小标宋简体"/>
          <w:w w:val="90"/>
          <w:sz w:val="44"/>
          <w:szCs w:val="44"/>
        </w:rPr>
      </w:pPr>
    </w:p>
    <w:p w:rsidR="005C4CB7" w:rsidRDefault="005C4CB7">
      <w:pPr>
        <w:spacing w:line="700" w:lineRule="exact"/>
        <w:jc w:val="center"/>
        <w:rPr>
          <w:rFonts w:eastAsia="方正小标宋简体"/>
          <w:w w:val="90"/>
          <w:sz w:val="44"/>
          <w:szCs w:val="44"/>
        </w:rPr>
      </w:pPr>
    </w:p>
    <w:p w:rsidR="005C4CB7" w:rsidRDefault="005C4CB7">
      <w:pPr>
        <w:spacing w:line="700" w:lineRule="exact"/>
        <w:jc w:val="center"/>
        <w:rPr>
          <w:rFonts w:eastAsia="方正小标宋简体"/>
          <w:w w:val="90"/>
          <w:sz w:val="44"/>
          <w:szCs w:val="44"/>
        </w:rPr>
      </w:pPr>
    </w:p>
    <w:p w:rsidR="005C4CB7" w:rsidRDefault="00623AF6">
      <w:pPr>
        <w:spacing w:line="600" w:lineRule="exact"/>
        <w:ind w:leftChars="100" w:left="210" w:rightChars="100" w:right="210"/>
        <w:jc w:val="center"/>
        <w:rPr>
          <w:rFonts w:ascii="Times New Roman" w:eastAsia="楷体_GB2312" w:hAnsi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达职院委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>〔</w:t>
      </w:r>
      <w:r>
        <w:rPr>
          <w:rFonts w:ascii="Times New Roman" w:eastAsia="仿宋_GB2312" w:hAnsi="Times New Roman"/>
          <w:color w:val="000000"/>
          <w:sz w:val="32"/>
          <w:szCs w:val="32"/>
        </w:rPr>
        <w:t>201</w:t>
      </w:r>
      <w:r w:rsidR="00883A39">
        <w:rPr>
          <w:rFonts w:ascii="Times New Roman" w:eastAsia="仿宋_GB2312" w:hAnsi="Times New Roman" w:hint="eastAsia"/>
          <w:color w:val="000000"/>
          <w:sz w:val="32"/>
          <w:szCs w:val="32"/>
        </w:rPr>
        <w:t>9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〕</w:t>
      </w:r>
      <w:r w:rsidR="00B34713">
        <w:rPr>
          <w:rFonts w:ascii="Times New Roman" w:eastAsia="仿宋_GB2312" w:hAnsi="Times New Roman" w:hint="eastAsia"/>
          <w:color w:val="000000"/>
          <w:sz w:val="32"/>
          <w:szCs w:val="32"/>
        </w:rPr>
        <w:t>156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号</w:t>
      </w:r>
    </w:p>
    <w:p w:rsidR="005C4CB7" w:rsidRDefault="005C4CB7">
      <w:pPr>
        <w:spacing w:line="700" w:lineRule="exact"/>
        <w:jc w:val="center"/>
        <w:rPr>
          <w:rFonts w:eastAsia="方正小标宋简体"/>
          <w:w w:val="90"/>
          <w:sz w:val="44"/>
          <w:szCs w:val="44"/>
        </w:rPr>
      </w:pPr>
    </w:p>
    <w:p w:rsidR="005C4CB7" w:rsidRDefault="005C4CB7">
      <w:pPr>
        <w:spacing w:line="700" w:lineRule="exact"/>
        <w:jc w:val="center"/>
        <w:rPr>
          <w:rFonts w:eastAsia="方正小标宋简体"/>
          <w:w w:val="90"/>
          <w:sz w:val="44"/>
          <w:szCs w:val="44"/>
        </w:rPr>
      </w:pPr>
    </w:p>
    <w:p w:rsidR="005C4CB7" w:rsidRDefault="00623AF6">
      <w:pPr>
        <w:spacing w:line="700" w:lineRule="exact"/>
        <w:jc w:val="center"/>
        <w:rPr>
          <w:rFonts w:eastAsia="方正小标宋简体"/>
          <w:w w:val="90"/>
          <w:sz w:val="44"/>
          <w:szCs w:val="44"/>
        </w:rPr>
      </w:pPr>
      <w:r>
        <w:rPr>
          <w:rFonts w:eastAsia="方正小标宋简体" w:hint="eastAsia"/>
          <w:w w:val="90"/>
          <w:sz w:val="44"/>
          <w:szCs w:val="44"/>
        </w:rPr>
        <w:t>中共达州职业技术学院委员会关于表彰</w:t>
      </w:r>
    </w:p>
    <w:p w:rsidR="005C4CB7" w:rsidRDefault="00623AF6">
      <w:pPr>
        <w:spacing w:line="700" w:lineRule="exact"/>
        <w:jc w:val="center"/>
        <w:rPr>
          <w:rFonts w:eastAsia="方正小标宋简体"/>
          <w:w w:val="90"/>
          <w:sz w:val="44"/>
          <w:szCs w:val="44"/>
        </w:rPr>
      </w:pPr>
      <w:r>
        <w:rPr>
          <w:rFonts w:eastAsia="方正小标宋简体" w:hint="eastAsia"/>
          <w:w w:val="90"/>
          <w:sz w:val="44"/>
          <w:szCs w:val="44"/>
        </w:rPr>
        <w:t>“明星社团”、“优秀社团干部”、“社团先进个人”、“优秀青年志愿者”的决定</w:t>
      </w:r>
    </w:p>
    <w:p w:rsidR="005C4CB7" w:rsidRDefault="005C4CB7">
      <w:pPr>
        <w:spacing w:line="579" w:lineRule="exact"/>
        <w:rPr>
          <w:rFonts w:eastAsia="仿宋_GB2312"/>
          <w:sz w:val="44"/>
          <w:szCs w:val="44"/>
        </w:rPr>
      </w:pPr>
    </w:p>
    <w:p w:rsidR="005C4CB7" w:rsidRDefault="00623AF6">
      <w:pPr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学生团体联合会、各学生社团：</w:t>
      </w:r>
    </w:p>
    <w:p w:rsidR="005C4CB7" w:rsidRDefault="00623AF6">
      <w:pPr>
        <w:spacing w:line="579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/>
          <w:sz w:val="32"/>
          <w:szCs w:val="32"/>
        </w:rPr>
        <w:t>年度，在学院党委</w:t>
      </w:r>
      <w:r w:rsidR="0084688C">
        <w:rPr>
          <w:rFonts w:ascii="Times New Roman" w:eastAsia="仿宋_GB2312"/>
          <w:sz w:val="32"/>
          <w:szCs w:val="32"/>
        </w:rPr>
        <w:t>的带领下</w:t>
      </w:r>
      <w:r w:rsidR="0084688C">
        <w:rPr>
          <w:rFonts w:ascii="Times New Roman" w:eastAsia="仿宋_GB2312" w:hint="eastAsia"/>
          <w:sz w:val="32"/>
          <w:szCs w:val="32"/>
        </w:rPr>
        <w:t>、</w:t>
      </w:r>
      <w:r>
        <w:rPr>
          <w:rFonts w:ascii="Times New Roman" w:eastAsia="仿宋_GB2312"/>
          <w:sz w:val="32"/>
          <w:szCs w:val="32"/>
        </w:rPr>
        <w:t>上级团组织的</w:t>
      </w:r>
      <w:r w:rsidR="0084688C">
        <w:rPr>
          <w:rFonts w:ascii="Times New Roman" w:eastAsia="仿宋_GB2312"/>
          <w:sz w:val="32"/>
          <w:szCs w:val="32"/>
        </w:rPr>
        <w:t>关心指导</w:t>
      </w:r>
      <w:r>
        <w:rPr>
          <w:rFonts w:ascii="Times New Roman" w:eastAsia="仿宋_GB2312"/>
          <w:sz w:val="32"/>
          <w:szCs w:val="32"/>
        </w:rPr>
        <w:t>下，我院各学生社团</w:t>
      </w:r>
      <w:r w:rsidR="00F20D68" w:rsidRPr="00F20D68">
        <w:rPr>
          <w:rFonts w:ascii="Times New Roman" w:eastAsia="仿宋_GB2312" w:hint="eastAsia"/>
          <w:sz w:val="32"/>
          <w:szCs w:val="32"/>
        </w:rPr>
        <w:t>坚持推进学习“不忘初心、牢记使命”主题教育</w:t>
      </w:r>
      <w:r w:rsidR="0084688C">
        <w:rPr>
          <w:rFonts w:ascii="Times New Roman" w:eastAsia="仿宋_GB2312" w:hint="eastAsia"/>
          <w:sz w:val="32"/>
          <w:szCs w:val="32"/>
        </w:rPr>
        <w:t>，通过学习增强“四个意识”、坚定“四个自信”、做到“两个维护”</w:t>
      </w:r>
      <w:r>
        <w:rPr>
          <w:rFonts w:eastAsia="仿宋_GB2312" w:hint="eastAsia"/>
          <w:sz w:val="32"/>
          <w:szCs w:val="32"/>
        </w:rPr>
        <w:t>，组织广大社团成员积极参加了“科技、文化、卫生”三下乡活动、志愿者活动、文艺晚会、知识讲座</w:t>
      </w:r>
      <w:r w:rsidR="0017366D">
        <w:rPr>
          <w:rFonts w:eastAsia="仿宋_GB2312" w:hint="eastAsia"/>
          <w:sz w:val="32"/>
          <w:szCs w:val="32"/>
        </w:rPr>
        <w:t>、竞技比赛</w:t>
      </w:r>
      <w:r>
        <w:rPr>
          <w:rFonts w:eastAsia="仿宋_GB2312" w:hint="eastAsia"/>
          <w:sz w:val="32"/>
          <w:szCs w:val="32"/>
        </w:rPr>
        <w:t>等</w:t>
      </w:r>
      <w:r w:rsidR="00635B62">
        <w:rPr>
          <w:rFonts w:eastAsia="仿宋_GB2312" w:hint="eastAsia"/>
          <w:sz w:val="32"/>
          <w:szCs w:val="32"/>
        </w:rPr>
        <w:t>社团</w:t>
      </w:r>
      <w:r w:rsidR="007F0D8F">
        <w:rPr>
          <w:rFonts w:eastAsia="仿宋_GB2312" w:hint="eastAsia"/>
          <w:sz w:val="32"/>
          <w:szCs w:val="32"/>
        </w:rPr>
        <w:t>活动</w:t>
      </w:r>
      <w:r>
        <w:rPr>
          <w:rFonts w:eastAsia="仿宋_GB2312" w:hint="eastAsia"/>
          <w:sz w:val="32"/>
          <w:szCs w:val="32"/>
        </w:rPr>
        <w:t>，为我院两个文明建设做出了积极</w:t>
      </w:r>
      <w:r>
        <w:rPr>
          <w:rFonts w:eastAsia="仿宋_GB2312" w:hint="eastAsia"/>
          <w:sz w:val="32"/>
          <w:szCs w:val="32"/>
        </w:rPr>
        <w:lastRenderedPageBreak/>
        <w:t>的贡献。为进一步激励各学生团体组织、广大团体干部和社团会员奋发图强，争创一流，再立新功，经各学生团体推荐，学生团体联合会审核，并报院团委批准，授予青年志愿者协会等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个学生社团组织“明星社团”，</w:t>
      </w:r>
      <w:proofErr w:type="gramStart"/>
      <w:r>
        <w:rPr>
          <w:rFonts w:eastAsia="仿宋_GB2312" w:hint="eastAsia"/>
          <w:sz w:val="32"/>
          <w:szCs w:val="32"/>
        </w:rPr>
        <w:t>授予曾汤</w:t>
      </w:r>
      <w:proofErr w:type="gramEnd"/>
      <w:r>
        <w:rPr>
          <w:rFonts w:eastAsia="仿宋_GB2312" w:hint="eastAsia"/>
          <w:sz w:val="32"/>
          <w:szCs w:val="32"/>
        </w:rPr>
        <w:t>等</w:t>
      </w:r>
      <w:r w:rsidR="00C2545F">
        <w:rPr>
          <w:rFonts w:ascii="Times New Roman" w:eastAsia="仿宋_GB2312" w:hAnsi="Times New Roman" w:hint="eastAsia"/>
          <w:sz w:val="32"/>
          <w:szCs w:val="32"/>
        </w:rPr>
        <w:t>101</w:t>
      </w:r>
      <w:r>
        <w:rPr>
          <w:rFonts w:ascii="Times New Roman" w:eastAsia="仿宋_GB2312"/>
          <w:sz w:val="32"/>
          <w:szCs w:val="32"/>
        </w:rPr>
        <w:t>名同学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优秀社团干部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int="eastAsia"/>
          <w:sz w:val="32"/>
          <w:szCs w:val="32"/>
        </w:rPr>
        <w:t>，</w:t>
      </w:r>
      <w:proofErr w:type="gramStart"/>
      <w:r>
        <w:rPr>
          <w:rFonts w:ascii="Times New Roman" w:eastAsia="仿宋_GB2312" w:hint="eastAsia"/>
          <w:sz w:val="32"/>
          <w:szCs w:val="32"/>
        </w:rPr>
        <w:t>授予</w:t>
      </w:r>
      <w:r>
        <w:rPr>
          <w:rFonts w:ascii="Times New Roman" w:eastAsia="仿宋_GB2312" w:hAnsi="仿宋_GB2312" w:hint="eastAsia"/>
          <w:sz w:val="32"/>
          <w:szCs w:val="32"/>
        </w:rPr>
        <w:t>万雨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eastAsia="仿宋_GB2312"/>
          <w:sz w:val="32"/>
          <w:szCs w:val="32"/>
        </w:rPr>
        <w:t>等</w:t>
      </w:r>
      <w:r w:rsidR="00C2545F">
        <w:rPr>
          <w:rFonts w:ascii="Times New Roman" w:eastAsia="仿宋_GB2312" w:hAnsi="Times New Roman" w:hint="eastAsia"/>
          <w:sz w:val="32"/>
          <w:szCs w:val="32"/>
        </w:rPr>
        <w:t>1</w:t>
      </w:r>
      <w:r w:rsidR="00786E95">
        <w:rPr>
          <w:rFonts w:ascii="Times New Roman" w:eastAsia="仿宋_GB2312" w:hAnsi="Times New Roman" w:hint="eastAsia"/>
          <w:sz w:val="32"/>
          <w:szCs w:val="32"/>
        </w:rPr>
        <w:t>5</w:t>
      </w:r>
      <w:r w:rsidR="00EE27D8"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/>
          <w:sz w:val="32"/>
          <w:szCs w:val="32"/>
        </w:rPr>
        <w:t>名同学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社团先进个人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，授予邓沛</w:t>
      </w:r>
      <w:r>
        <w:rPr>
          <w:rFonts w:ascii="Times New Roman" w:eastAsia="仿宋_GB2312"/>
          <w:sz w:val="32"/>
          <w:szCs w:val="32"/>
        </w:rPr>
        <w:t>等</w:t>
      </w:r>
      <w:r w:rsidR="00AD2A84">
        <w:rPr>
          <w:rFonts w:ascii="Times New Roman" w:eastAsia="仿宋_GB2312" w:hAnsi="Times New Roman"/>
          <w:sz w:val="32"/>
          <w:szCs w:val="32"/>
        </w:rPr>
        <w:t>5</w:t>
      </w:r>
      <w:r w:rsidR="00AD2A84"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/>
          <w:sz w:val="32"/>
          <w:szCs w:val="32"/>
        </w:rPr>
        <w:t>名同学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优秀青年志愿者</w:t>
      </w:r>
      <w:r>
        <w:rPr>
          <w:rFonts w:eastAsia="仿宋_GB2312" w:hint="eastAsia"/>
          <w:sz w:val="32"/>
          <w:szCs w:val="32"/>
        </w:rPr>
        <w:t>”。</w:t>
      </w:r>
    </w:p>
    <w:p w:rsidR="005C4CB7" w:rsidRDefault="00623AF6">
      <w:pPr>
        <w:spacing w:line="579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希望受到表彰的组织和个人，再接再厉，树立榜样，为学院的建设和发展做出新的贡献。</w:t>
      </w:r>
    </w:p>
    <w:p w:rsidR="005C4CB7" w:rsidRDefault="005C4CB7">
      <w:pPr>
        <w:widowControl/>
        <w:jc w:val="left"/>
      </w:pPr>
    </w:p>
    <w:p w:rsidR="005C4CB7" w:rsidRDefault="005C4CB7">
      <w:pPr>
        <w:widowControl/>
        <w:jc w:val="left"/>
      </w:pPr>
    </w:p>
    <w:p w:rsidR="005C4CB7" w:rsidRDefault="00623AF6">
      <w:pPr>
        <w:spacing w:line="579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附件：“明星社团”等表彰名单</w:t>
      </w:r>
    </w:p>
    <w:p w:rsidR="005C4CB7" w:rsidRDefault="005C4CB7">
      <w:pPr>
        <w:spacing w:line="500" w:lineRule="exact"/>
        <w:rPr>
          <w:rFonts w:eastAsia="仿宋_GB2312"/>
          <w:sz w:val="32"/>
          <w:szCs w:val="32"/>
        </w:rPr>
      </w:pPr>
    </w:p>
    <w:p w:rsidR="005C4CB7" w:rsidRDefault="005C4CB7">
      <w:pPr>
        <w:spacing w:line="500" w:lineRule="exact"/>
        <w:rPr>
          <w:rFonts w:eastAsia="仿宋_GB2312"/>
          <w:sz w:val="32"/>
          <w:szCs w:val="32"/>
        </w:rPr>
      </w:pPr>
    </w:p>
    <w:p w:rsidR="005C4CB7" w:rsidRDefault="005C4CB7">
      <w:pPr>
        <w:spacing w:line="500" w:lineRule="exact"/>
        <w:rPr>
          <w:rFonts w:eastAsia="仿宋_GB2312"/>
          <w:sz w:val="32"/>
          <w:szCs w:val="32"/>
        </w:rPr>
      </w:pPr>
    </w:p>
    <w:p w:rsidR="005C4CB7" w:rsidRDefault="005C4CB7">
      <w:pPr>
        <w:spacing w:line="500" w:lineRule="exact"/>
        <w:rPr>
          <w:rFonts w:eastAsia="仿宋_GB2312"/>
          <w:sz w:val="32"/>
          <w:szCs w:val="32"/>
        </w:rPr>
      </w:pPr>
    </w:p>
    <w:p w:rsidR="005C4CB7" w:rsidRDefault="00623AF6">
      <w:pPr>
        <w:spacing w:line="579" w:lineRule="exact"/>
        <w:ind w:rightChars="98" w:right="206" w:firstLineChars="1100" w:firstLine="35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中共达州职业技术学院委员会</w:t>
      </w:r>
    </w:p>
    <w:p w:rsidR="005C4CB7" w:rsidRDefault="00623AF6">
      <w:pPr>
        <w:spacing w:line="579" w:lineRule="exact"/>
        <w:ind w:rightChars="611" w:right="1283"/>
        <w:jc w:val="right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/>
          <w:sz w:val="32"/>
          <w:szCs w:val="32"/>
        </w:rPr>
        <w:t>月</w:t>
      </w:r>
      <w:r w:rsidR="00170129">
        <w:rPr>
          <w:rFonts w:ascii="Times New Roman" w:eastAsia="仿宋_GB2312" w:hAnsi="Times New Roman" w:hint="eastAsia"/>
          <w:sz w:val="32"/>
          <w:szCs w:val="32"/>
        </w:rPr>
        <w:t>18</w:t>
      </w:r>
      <w:r>
        <w:rPr>
          <w:rFonts w:ascii="Times New Roman" w:eastAsia="仿宋_GB2312"/>
          <w:sz w:val="32"/>
          <w:szCs w:val="32"/>
        </w:rPr>
        <w:t>日</w:t>
      </w:r>
    </w:p>
    <w:p w:rsidR="005C4CB7" w:rsidRDefault="005C4CB7">
      <w:pPr>
        <w:spacing w:line="579" w:lineRule="exact"/>
        <w:ind w:rightChars="611" w:right="1283"/>
        <w:jc w:val="right"/>
        <w:rPr>
          <w:rFonts w:ascii="Times New Roman" w:eastAsia="仿宋_GB2312"/>
          <w:sz w:val="32"/>
          <w:szCs w:val="32"/>
        </w:rPr>
      </w:pPr>
    </w:p>
    <w:p w:rsidR="005C4CB7" w:rsidRDefault="005C4CB7">
      <w:pPr>
        <w:spacing w:line="579" w:lineRule="exact"/>
        <w:ind w:rightChars="611" w:right="1283"/>
        <w:jc w:val="right"/>
        <w:rPr>
          <w:rFonts w:ascii="Times New Roman" w:eastAsia="仿宋_GB2312"/>
          <w:sz w:val="32"/>
          <w:szCs w:val="32"/>
        </w:rPr>
      </w:pPr>
    </w:p>
    <w:p w:rsidR="005C4CB7" w:rsidRDefault="005C4CB7">
      <w:pPr>
        <w:spacing w:line="579" w:lineRule="exact"/>
        <w:ind w:rightChars="611" w:right="1283"/>
        <w:jc w:val="right"/>
        <w:rPr>
          <w:rFonts w:ascii="Times New Roman" w:eastAsia="仿宋_GB2312"/>
          <w:sz w:val="32"/>
          <w:szCs w:val="32"/>
        </w:rPr>
      </w:pPr>
    </w:p>
    <w:p w:rsidR="005C4CB7" w:rsidRDefault="005C4CB7">
      <w:pPr>
        <w:spacing w:line="579" w:lineRule="exact"/>
        <w:ind w:rightChars="611" w:right="1283"/>
        <w:jc w:val="right"/>
        <w:rPr>
          <w:rFonts w:ascii="Times New Roman" w:eastAsia="仿宋_GB2312"/>
          <w:sz w:val="32"/>
          <w:szCs w:val="32"/>
        </w:rPr>
      </w:pPr>
    </w:p>
    <w:p w:rsidR="005C4CB7" w:rsidRDefault="005C4CB7">
      <w:pPr>
        <w:spacing w:line="579" w:lineRule="exact"/>
        <w:ind w:rightChars="611" w:right="1283"/>
        <w:jc w:val="right"/>
        <w:rPr>
          <w:rFonts w:ascii="Times New Roman" w:eastAsia="仿宋_GB2312"/>
          <w:sz w:val="32"/>
          <w:szCs w:val="32"/>
        </w:rPr>
      </w:pPr>
    </w:p>
    <w:p w:rsidR="005C4CB7" w:rsidRDefault="005C4CB7">
      <w:pPr>
        <w:spacing w:line="579" w:lineRule="exact"/>
        <w:ind w:rightChars="611" w:right="1283"/>
        <w:jc w:val="right"/>
        <w:rPr>
          <w:rFonts w:ascii="Times New Roman" w:eastAsia="仿宋_GB2312"/>
          <w:sz w:val="32"/>
          <w:szCs w:val="32"/>
        </w:rPr>
      </w:pPr>
    </w:p>
    <w:p w:rsidR="005C4CB7" w:rsidRDefault="005C4CB7">
      <w:pPr>
        <w:spacing w:line="140" w:lineRule="exact"/>
        <w:ind w:rightChars="611" w:right="1283"/>
        <w:jc w:val="right"/>
        <w:rPr>
          <w:rFonts w:ascii="Times New Roman" w:eastAsia="仿宋_GB2312"/>
          <w:sz w:val="32"/>
          <w:szCs w:val="32"/>
        </w:rPr>
      </w:pPr>
    </w:p>
    <w:p w:rsidR="005C4CB7" w:rsidRDefault="005C4CB7">
      <w:pPr>
        <w:spacing w:line="140" w:lineRule="exact"/>
        <w:ind w:rightChars="611" w:right="1283"/>
        <w:jc w:val="right"/>
        <w:rPr>
          <w:rFonts w:ascii="Times New Roman" w:eastAsia="仿宋_GB2312"/>
          <w:sz w:val="32"/>
          <w:szCs w:val="32"/>
        </w:rPr>
      </w:pPr>
    </w:p>
    <w:p w:rsidR="005C4CB7" w:rsidRDefault="005C4CB7">
      <w:pPr>
        <w:spacing w:line="140" w:lineRule="exact"/>
        <w:ind w:rightChars="611" w:right="1283"/>
        <w:jc w:val="right"/>
        <w:rPr>
          <w:rFonts w:ascii="Times New Roman" w:eastAsia="仿宋_GB2312"/>
          <w:sz w:val="32"/>
          <w:szCs w:val="32"/>
        </w:rPr>
      </w:pPr>
    </w:p>
    <w:p w:rsidR="005C4CB7" w:rsidRDefault="005C4CB7">
      <w:pPr>
        <w:spacing w:line="140" w:lineRule="exact"/>
        <w:ind w:rightChars="611" w:right="1283"/>
        <w:jc w:val="right"/>
        <w:rPr>
          <w:rFonts w:ascii="Times New Roman" w:eastAsia="仿宋_GB2312"/>
          <w:sz w:val="32"/>
          <w:szCs w:val="32"/>
        </w:rPr>
      </w:pPr>
    </w:p>
    <w:p w:rsidR="005C4CB7" w:rsidRDefault="005C4CB7">
      <w:pPr>
        <w:spacing w:line="140" w:lineRule="exact"/>
        <w:ind w:rightChars="611" w:right="1283"/>
        <w:jc w:val="right"/>
        <w:rPr>
          <w:rFonts w:ascii="Times New Roman" w:eastAsia="仿宋_GB2312"/>
          <w:sz w:val="32"/>
          <w:szCs w:val="32"/>
        </w:rPr>
      </w:pPr>
    </w:p>
    <w:p w:rsidR="005C4CB7" w:rsidRDefault="00623AF6">
      <w:pPr>
        <w:widowControl/>
        <w:shd w:val="clear" w:color="auto" w:fill="FFFFFF"/>
        <w:tabs>
          <w:tab w:val="left" w:pos="4500"/>
        </w:tabs>
        <w:snapToGrid w:val="0"/>
        <w:spacing w:line="578" w:lineRule="exact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中共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410210</wp:posOffset>
                </wp:positionV>
                <wp:extent cx="5600700" cy="0"/>
                <wp:effectExtent l="9525" t="10160" r="9525" b="889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0pt;margin-top:32.3pt;height:0pt;width:441pt;z-index:251660288;mso-width-relative:page;mso-height-relative:page;" filled="f" stroked="t" coordsize="21600,21600" o:gfxdata="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PPqLvVAAAABgEAAA8AAAAAAAAAAQAgAAAAIgAAAGRycy9kb3du&#10;cmV2LnhtbFBLAQIUABQAAAAIAIdO4kAauv2ryQEAAF0DAAAOAAAAAAAAAAEAIAAAACQBAABkcnMv&#10;ZTJvRG9jLnhtbFBLBQYAAAAABgAGAFkBAABf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5600700" cy="0"/>
                <wp:effectExtent l="9525" t="12700" r="9525" b="1587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0pt;margin-top:5.5pt;height:0pt;width:441pt;z-index:251659264;mso-width-relative:page;mso-height-relative:page;" filled="f" stroked="t" coordsize="21600,21600" o:gfxdata="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H2SJV1AAAAAYBAAAPAAAAAAAAAAEAIAAAACIAAABkcnMvZG93bnJl&#10;di54bWxQSwECFAAUAAAACACHTuJAXK/nKsgBAABdAwAADgAAAAAAAAABACAAAAAjAQAAZHJzL2Uy&#10;b0RvYy54bWxQSwUGAAAAAAYABgBZAQAAX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kern w:val="0"/>
          <w:sz w:val="28"/>
          <w:szCs w:val="28"/>
        </w:rPr>
        <w:t>达州职业技术学院</w:t>
      </w:r>
      <w:r>
        <w:rPr>
          <w:rFonts w:eastAsia="仿宋_GB2312" w:hint="eastAsia"/>
          <w:kern w:val="0"/>
          <w:sz w:val="28"/>
          <w:szCs w:val="28"/>
        </w:rPr>
        <w:t>委员会</w:t>
      </w:r>
      <w:r>
        <w:rPr>
          <w:rFonts w:eastAsia="仿宋_GB2312"/>
          <w:kern w:val="0"/>
          <w:sz w:val="28"/>
          <w:szCs w:val="28"/>
        </w:rPr>
        <w:t>办公室</w:t>
      </w:r>
      <w:r>
        <w:rPr>
          <w:rFonts w:eastAsia="仿宋_GB2312"/>
          <w:kern w:val="0"/>
          <w:sz w:val="28"/>
          <w:szCs w:val="28"/>
        </w:rPr>
        <w:t xml:space="preserve">  </w:t>
      </w:r>
      <w:r>
        <w:rPr>
          <w:rFonts w:eastAsia="仿宋_GB2312" w:hint="eastAsia"/>
          <w:kern w:val="0"/>
          <w:sz w:val="28"/>
          <w:szCs w:val="28"/>
        </w:rPr>
        <w:t xml:space="preserve">     </w:t>
      </w:r>
      <w:r>
        <w:rPr>
          <w:rFonts w:ascii="Times New Roman" w:eastAsia="仿宋_GB2312" w:hAnsi="Times New Roman"/>
          <w:kern w:val="0"/>
          <w:sz w:val="28"/>
          <w:szCs w:val="28"/>
        </w:rPr>
        <w:t>201</w:t>
      </w:r>
      <w:r w:rsidR="0057671C">
        <w:rPr>
          <w:rFonts w:ascii="Times New Roman" w:eastAsia="仿宋_GB2312" w:hAnsi="Times New Roman" w:hint="eastAsia"/>
          <w:kern w:val="0"/>
          <w:sz w:val="28"/>
          <w:szCs w:val="28"/>
        </w:rPr>
        <w:t>9</w:t>
      </w:r>
      <w:r>
        <w:rPr>
          <w:rFonts w:eastAsia="仿宋_GB2312"/>
          <w:kern w:val="0"/>
          <w:sz w:val="28"/>
          <w:szCs w:val="28"/>
        </w:rPr>
        <w:t>年</w:t>
      </w:r>
      <w:r>
        <w:rPr>
          <w:rFonts w:ascii="Times New Roman" w:eastAsia="仿宋_GB2312" w:hAnsi="Times New Roman"/>
          <w:kern w:val="0"/>
          <w:sz w:val="28"/>
          <w:szCs w:val="28"/>
        </w:rPr>
        <w:t>1</w:t>
      </w:r>
      <w:r w:rsidR="0057671C">
        <w:rPr>
          <w:rFonts w:ascii="Times New Roman" w:eastAsia="仿宋_GB2312" w:hAnsi="Times New Roman" w:hint="eastAsia"/>
          <w:kern w:val="0"/>
          <w:sz w:val="28"/>
          <w:szCs w:val="28"/>
        </w:rPr>
        <w:t>2</w:t>
      </w:r>
      <w:r>
        <w:rPr>
          <w:rFonts w:eastAsia="仿宋_GB2312"/>
          <w:kern w:val="0"/>
          <w:sz w:val="28"/>
          <w:szCs w:val="28"/>
        </w:rPr>
        <w:t>月</w:t>
      </w:r>
      <w:r w:rsidR="0057671C">
        <w:rPr>
          <w:rFonts w:ascii="Times New Roman" w:eastAsia="仿宋_GB2312" w:hAnsi="Times New Roman" w:hint="eastAsia"/>
          <w:kern w:val="0"/>
          <w:sz w:val="28"/>
          <w:szCs w:val="28"/>
        </w:rPr>
        <w:t>1</w:t>
      </w:r>
      <w:r w:rsidR="00170129">
        <w:rPr>
          <w:rFonts w:ascii="Times New Roman" w:eastAsia="仿宋_GB2312" w:hAnsi="Times New Roman" w:hint="eastAsia"/>
          <w:kern w:val="0"/>
          <w:sz w:val="28"/>
          <w:szCs w:val="28"/>
        </w:rPr>
        <w:t>8</w:t>
      </w:r>
      <w:r>
        <w:rPr>
          <w:rFonts w:eastAsia="仿宋_GB2312"/>
          <w:kern w:val="0"/>
          <w:sz w:val="28"/>
          <w:szCs w:val="28"/>
        </w:rPr>
        <w:t>日印发</w:t>
      </w:r>
    </w:p>
    <w:p w:rsidR="005C4CB7" w:rsidRDefault="00623AF6">
      <w:pPr>
        <w:pStyle w:val="a3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lastRenderedPageBreak/>
        <w:t>附件</w:t>
      </w:r>
    </w:p>
    <w:p w:rsidR="005C4CB7" w:rsidRDefault="00623AF6">
      <w:pPr>
        <w:pStyle w:val="a3"/>
        <w:jc w:val="center"/>
        <w:rPr>
          <w:rFonts w:ascii="方正小标宋简体" w:eastAsia="方正小标宋简体" w:hAnsi="黑体" w:cs="宋体"/>
          <w:sz w:val="44"/>
          <w:szCs w:val="44"/>
        </w:rPr>
      </w:pPr>
      <w:r>
        <w:rPr>
          <w:rFonts w:ascii="方正小标宋简体" w:eastAsia="方正小标宋简体" w:hAnsi="黑体" w:cs="宋体" w:hint="eastAsia"/>
          <w:sz w:val="44"/>
          <w:szCs w:val="44"/>
        </w:rPr>
        <w:t>“明星社团”等表彰名单</w:t>
      </w:r>
    </w:p>
    <w:p w:rsidR="005C4CB7" w:rsidRDefault="005C4CB7">
      <w:pPr>
        <w:pStyle w:val="a3"/>
        <w:jc w:val="center"/>
        <w:rPr>
          <w:rFonts w:ascii="黑体" w:eastAsia="黑体" w:hAnsi="黑体" w:cs="宋体"/>
          <w:sz w:val="36"/>
          <w:szCs w:val="36"/>
        </w:rPr>
      </w:pPr>
    </w:p>
    <w:p w:rsidR="005C4CB7" w:rsidRDefault="00623AF6">
      <w:pPr>
        <w:pStyle w:val="a3"/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/>
          <w:sz w:val="36"/>
          <w:szCs w:val="36"/>
        </w:rPr>
        <w:t>明星社团</w:t>
      </w:r>
    </w:p>
    <w:p w:rsidR="005C4CB7" w:rsidRDefault="005C4CB7">
      <w:pPr>
        <w:pStyle w:val="a3"/>
        <w:jc w:val="center"/>
        <w:rPr>
          <w:rFonts w:ascii="黑体" w:eastAsia="黑体" w:hAnsi="黑体" w:cs="宋体"/>
          <w:sz w:val="36"/>
          <w:szCs w:val="36"/>
        </w:rPr>
      </w:pPr>
    </w:p>
    <w:tbl>
      <w:tblPr>
        <w:tblpPr w:leftFromText="181" w:rightFromText="181" w:vertAnchor="text" w:horzAnchor="page" w:tblpX="2476" w:tblpY="24"/>
        <w:tblOverlap w:val="never"/>
        <w:tblW w:w="82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3"/>
        <w:gridCol w:w="4113"/>
      </w:tblGrid>
      <w:tr w:rsidR="005C4CB7">
        <w:trPr>
          <w:trHeight w:hRule="exact" w:val="624"/>
        </w:trPr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4CB7" w:rsidRDefault="00623AF6">
            <w:pPr>
              <w:widowControl/>
              <w:ind w:firstLineChars="100" w:firstLine="320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白衣协会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4CB7" w:rsidRDefault="00623AF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针灸推拿协会</w:t>
            </w:r>
          </w:p>
        </w:tc>
      </w:tr>
      <w:tr w:rsidR="005C4CB7">
        <w:trPr>
          <w:trHeight w:hRule="exact" w:val="624"/>
        </w:trPr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4CB7" w:rsidRDefault="00623AF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青年志愿者协会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4CB7" w:rsidRDefault="00623AF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中专舞蹈协会</w:t>
            </w:r>
          </w:p>
        </w:tc>
      </w:tr>
      <w:tr w:rsidR="005C4CB7">
        <w:trPr>
          <w:trHeight w:hRule="exact" w:val="624"/>
        </w:trPr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4CB7" w:rsidRDefault="00623AF6">
            <w:pPr>
              <w:widowControl/>
              <w:ind w:firstLineChars="100" w:firstLine="320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建筑工程协会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4CB7" w:rsidRDefault="00623AF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未来教师协会</w:t>
            </w:r>
          </w:p>
        </w:tc>
      </w:tr>
    </w:tbl>
    <w:p w:rsidR="005C4CB7" w:rsidRDefault="005C4CB7">
      <w:pPr>
        <w:pStyle w:val="a3"/>
        <w:rPr>
          <w:rFonts w:ascii="黑体" w:eastAsia="黑体" w:hAnsi="黑体" w:cs="宋体"/>
          <w:sz w:val="32"/>
          <w:szCs w:val="32"/>
        </w:rPr>
      </w:pPr>
    </w:p>
    <w:p w:rsidR="005C4CB7" w:rsidRDefault="005C4CB7">
      <w:pPr>
        <w:pStyle w:val="a3"/>
        <w:rPr>
          <w:rFonts w:ascii="黑体" w:eastAsia="黑体" w:hAnsi="黑体" w:cs="宋体"/>
          <w:sz w:val="32"/>
          <w:szCs w:val="32"/>
        </w:rPr>
      </w:pPr>
    </w:p>
    <w:p w:rsidR="005C4CB7" w:rsidRDefault="005C4CB7">
      <w:pPr>
        <w:pStyle w:val="a3"/>
        <w:rPr>
          <w:rFonts w:ascii="黑体" w:eastAsia="黑体" w:hAnsi="黑体" w:cs="宋体"/>
          <w:sz w:val="36"/>
          <w:szCs w:val="36"/>
        </w:rPr>
      </w:pPr>
    </w:p>
    <w:p w:rsidR="005C4CB7" w:rsidRDefault="005C4CB7"/>
    <w:p w:rsidR="005C4CB7" w:rsidRDefault="005C4CB7">
      <w:pPr>
        <w:pStyle w:val="a3"/>
        <w:jc w:val="center"/>
        <w:rPr>
          <w:rFonts w:ascii="黑体" w:eastAsia="黑体" w:hAnsi="黑体" w:cs="宋体"/>
          <w:sz w:val="36"/>
          <w:szCs w:val="36"/>
        </w:rPr>
      </w:pPr>
    </w:p>
    <w:p w:rsidR="005C4CB7" w:rsidRDefault="00623AF6">
      <w:pPr>
        <w:pStyle w:val="a3"/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优秀社团干部名单</w:t>
      </w:r>
    </w:p>
    <w:tbl>
      <w:tblPr>
        <w:tblStyle w:val="a8"/>
        <w:tblpPr w:leftFromText="181" w:rightFromText="181" w:vertAnchor="text" w:horzAnchor="page" w:tblpX="3454" w:tblpY="508"/>
        <w:tblOverlap w:val="never"/>
        <w:tblW w:w="5663" w:type="dxa"/>
        <w:tblLayout w:type="fixed"/>
        <w:tblLook w:val="04A0" w:firstRow="1" w:lastRow="0" w:firstColumn="1" w:lastColumn="0" w:noHBand="0" w:noVBand="1"/>
      </w:tblPr>
      <w:tblGrid>
        <w:gridCol w:w="1511"/>
        <w:gridCol w:w="1200"/>
        <w:gridCol w:w="1230"/>
        <w:gridCol w:w="1722"/>
      </w:tblGrid>
      <w:tr w:rsidR="00EF6BC2" w:rsidTr="00EF6BC2">
        <w:trPr>
          <w:trHeight w:val="624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BC2" w:rsidRDefault="00EF6BC2" w:rsidP="00EF6B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来五且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BC2" w:rsidRDefault="00EF6BC2" w:rsidP="00EF6B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杨春艳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BC2" w:rsidRDefault="00EF6BC2" w:rsidP="00EF6B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周晓英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BC2" w:rsidRDefault="00EF6BC2" w:rsidP="00EF6B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潘咏敏</w:t>
            </w:r>
          </w:p>
        </w:tc>
      </w:tr>
      <w:tr w:rsidR="00EF6BC2" w:rsidTr="00EF6BC2">
        <w:trPr>
          <w:trHeight w:val="624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BC2" w:rsidRDefault="00EF6BC2" w:rsidP="00EF6B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罗丹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BC2" w:rsidRDefault="00EF6BC2" w:rsidP="00EF6B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蒋燕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BC2" w:rsidRDefault="00EF6BC2" w:rsidP="00EF6B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夏康娜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BC2" w:rsidRDefault="00EF6BC2" w:rsidP="00EF6B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王治姜</w:t>
            </w:r>
            <w:proofErr w:type="gramEnd"/>
          </w:p>
        </w:tc>
      </w:tr>
      <w:tr w:rsidR="00EF6BC2" w:rsidTr="00EF6BC2">
        <w:trPr>
          <w:trHeight w:val="624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BC2" w:rsidRDefault="00EF6BC2" w:rsidP="00EF6B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何凤娇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BC2" w:rsidRDefault="00EF6BC2" w:rsidP="00EF6B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蒲艳琼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BC2" w:rsidRDefault="00A4746C" w:rsidP="00EF6B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曾莞</w:t>
            </w:r>
            <w:bookmarkStart w:id="0" w:name="_GoBack"/>
            <w:bookmarkEnd w:id="0"/>
            <w:r w:rsidR="00EF6BC2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郁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BC2" w:rsidRDefault="00EF6BC2" w:rsidP="00EF6B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张红霞</w:t>
            </w:r>
          </w:p>
        </w:tc>
      </w:tr>
      <w:tr w:rsidR="00EF6BC2" w:rsidTr="00EF6BC2">
        <w:trPr>
          <w:trHeight w:val="624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BC2" w:rsidRDefault="00EF6BC2" w:rsidP="00EF6B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蒲爽林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BC2" w:rsidRDefault="00EF6BC2" w:rsidP="00EF6B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马霜芊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BC2" w:rsidRDefault="00EF6BC2" w:rsidP="00EF6B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刘念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BC2" w:rsidRDefault="00EF6BC2" w:rsidP="00EF6BC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李显阳</w:t>
            </w:r>
          </w:p>
        </w:tc>
      </w:tr>
      <w:tr w:rsidR="00EF6BC2" w:rsidTr="00EF6BC2">
        <w:trPr>
          <w:trHeight w:val="624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BC2" w:rsidRDefault="00EF6BC2" w:rsidP="00EF6B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王芳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BC2" w:rsidRDefault="00EF6BC2" w:rsidP="00EF6B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严英姿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BC2" w:rsidRDefault="00EF6BC2" w:rsidP="00EF6B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唐晓玲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BC2" w:rsidRDefault="00EF6BC2" w:rsidP="00EF6B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张丽鹃</w:t>
            </w:r>
          </w:p>
        </w:tc>
      </w:tr>
      <w:tr w:rsidR="00EF6BC2" w:rsidTr="00EF6BC2">
        <w:trPr>
          <w:trHeight w:val="624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BC2" w:rsidRDefault="00EF6BC2" w:rsidP="00EF6B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李霞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BC2" w:rsidRDefault="00EF6BC2" w:rsidP="00EF6B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李润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BC2" w:rsidRDefault="00EF6BC2" w:rsidP="00EF6B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韩甜甜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BC2" w:rsidRDefault="00EF6BC2" w:rsidP="00EF6B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甘如雪</w:t>
            </w:r>
          </w:p>
        </w:tc>
      </w:tr>
      <w:tr w:rsidR="00EF6BC2" w:rsidTr="00EF6BC2">
        <w:trPr>
          <w:trHeight w:val="624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BC2" w:rsidRDefault="00EF6BC2" w:rsidP="00EF6B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F4500A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袁志琴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BC2" w:rsidRDefault="00EF6BC2" w:rsidP="00EF6B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罗艳琳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BC2" w:rsidRDefault="00EF6BC2" w:rsidP="00EF6B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张颖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BC2" w:rsidRDefault="00EF6BC2" w:rsidP="00EF6B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:rsidR="005C4CB7" w:rsidRDefault="005C4CB7">
      <w:pPr>
        <w:pStyle w:val="a3"/>
        <w:rPr>
          <w:rFonts w:ascii="黑体" w:eastAsia="黑体" w:hAnsi="黑体" w:cs="黑体"/>
          <w:sz w:val="32"/>
          <w:szCs w:val="32"/>
        </w:rPr>
      </w:pPr>
    </w:p>
    <w:p w:rsidR="005C4CB7" w:rsidRDefault="00623AF6">
      <w:pPr>
        <w:pStyle w:val="a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师范系：</w:t>
      </w:r>
    </w:p>
    <w:p w:rsidR="001E2DB2" w:rsidRDefault="001E2DB2">
      <w:pPr>
        <w:pStyle w:val="a3"/>
        <w:rPr>
          <w:rFonts w:ascii="黑体" w:eastAsia="黑体" w:hAnsi="黑体" w:cs="黑体"/>
          <w:sz w:val="32"/>
          <w:szCs w:val="32"/>
        </w:rPr>
      </w:pPr>
    </w:p>
    <w:p w:rsidR="005C4CB7" w:rsidRDefault="005C4CB7">
      <w:pPr>
        <w:pStyle w:val="a3"/>
        <w:rPr>
          <w:rFonts w:ascii="黑体" w:eastAsia="黑体" w:hAnsi="黑体" w:cs="黑体"/>
          <w:sz w:val="32"/>
          <w:szCs w:val="32"/>
        </w:rPr>
      </w:pPr>
    </w:p>
    <w:p w:rsidR="005C4CB7" w:rsidRDefault="005C4CB7">
      <w:pPr>
        <w:pStyle w:val="a3"/>
        <w:rPr>
          <w:rFonts w:ascii="黑体" w:eastAsia="黑体" w:hAnsi="黑体" w:cs="黑体"/>
          <w:sz w:val="32"/>
          <w:szCs w:val="32"/>
        </w:rPr>
      </w:pPr>
    </w:p>
    <w:p w:rsidR="005C4CB7" w:rsidRDefault="005C4CB7">
      <w:pPr>
        <w:pStyle w:val="a3"/>
        <w:rPr>
          <w:rFonts w:ascii="黑体" w:eastAsia="黑体" w:hAnsi="黑体" w:cs="宋体"/>
          <w:sz w:val="36"/>
          <w:szCs w:val="36"/>
        </w:rPr>
      </w:pPr>
    </w:p>
    <w:p w:rsidR="005C4CB7" w:rsidRDefault="005C4CB7">
      <w:pPr>
        <w:pStyle w:val="a3"/>
        <w:rPr>
          <w:rFonts w:ascii="黑体" w:eastAsia="黑体" w:hAnsi="黑体" w:cs="宋体"/>
          <w:sz w:val="36"/>
          <w:szCs w:val="36"/>
        </w:rPr>
      </w:pPr>
    </w:p>
    <w:p w:rsidR="005C4CB7" w:rsidRDefault="005C4CB7">
      <w:pPr>
        <w:pStyle w:val="a3"/>
        <w:rPr>
          <w:rFonts w:ascii="黑体" w:eastAsia="黑体" w:hAnsi="黑体" w:cs="宋体"/>
          <w:sz w:val="36"/>
          <w:szCs w:val="36"/>
        </w:rPr>
      </w:pPr>
    </w:p>
    <w:p w:rsidR="00F5491F" w:rsidRDefault="00F5491F">
      <w:pPr>
        <w:pStyle w:val="a3"/>
        <w:rPr>
          <w:rFonts w:ascii="黑体" w:eastAsia="黑体" w:hAnsi="黑体" w:cs="宋体"/>
          <w:sz w:val="36"/>
          <w:szCs w:val="36"/>
        </w:rPr>
      </w:pPr>
    </w:p>
    <w:p w:rsidR="00F5491F" w:rsidRDefault="00F5491F">
      <w:pPr>
        <w:pStyle w:val="a3"/>
        <w:rPr>
          <w:rFonts w:ascii="黑体" w:eastAsia="黑体" w:hAnsi="黑体" w:cs="宋体"/>
          <w:sz w:val="36"/>
          <w:szCs w:val="36"/>
        </w:rPr>
      </w:pPr>
    </w:p>
    <w:p w:rsidR="008D19A1" w:rsidRDefault="008D19A1">
      <w:pPr>
        <w:pStyle w:val="a3"/>
        <w:rPr>
          <w:rFonts w:ascii="黑体" w:eastAsia="黑体" w:hAnsi="黑体" w:cs="宋体"/>
          <w:sz w:val="36"/>
          <w:szCs w:val="36"/>
        </w:rPr>
      </w:pPr>
    </w:p>
    <w:tbl>
      <w:tblPr>
        <w:tblStyle w:val="a8"/>
        <w:tblpPr w:leftFromText="181" w:rightFromText="181" w:vertAnchor="text" w:horzAnchor="page" w:tblpX="4517" w:tblpY="591"/>
        <w:tblOverlap w:val="never"/>
        <w:tblW w:w="5663" w:type="dxa"/>
        <w:tblLayout w:type="fixed"/>
        <w:tblLook w:val="04A0" w:firstRow="1" w:lastRow="0" w:firstColumn="1" w:lastColumn="0" w:noHBand="0" w:noVBand="1"/>
      </w:tblPr>
      <w:tblGrid>
        <w:gridCol w:w="1281"/>
        <w:gridCol w:w="1281"/>
        <w:gridCol w:w="1281"/>
        <w:gridCol w:w="1820"/>
      </w:tblGrid>
      <w:tr w:rsidR="005C4CB7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杨文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杨国强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李金肖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兰洋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5C4CB7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范秋月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向勇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甘志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吴敏</w:t>
            </w:r>
          </w:p>
        </w:tc>
      </w:tr>
      <w:tr w:rsidR="005C4CB7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B90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B90C31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刘明</w:t>
            </w:r>
            <w:proofErr w:type="gramStart"/>
            <w:r w:rsidRPr="00B90C31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瓒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5C4C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5C4C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5C4C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:rsidR="008D19A1" w:rsidRDefault="008D19A1">
      <w:pPr>
        <w:pStyle w:val="a3"/>
        <w:rPr>
          <w:rFonts w:ascii="黑体" w:eastAsia="黑体" w:hAnsi="黑体" w:cs="宋体"/>
          <w:sz w:val="32"/>
          <w:szCs w:val="32"/>
        </w:rPr>
      </w:pPr>
    </w:p>
    <w:p w:rsidR="005C4CB7" w:rsidRDefault="00623AF6">
      <w:pPr>
        <w:pStyle w:val="a3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医学影像检验系：</w:t>
      </w:r>
    </w:p>
    <w:p w:rsidR="005C4CB7" w:rsidRDefault="005C4CB7">
      <w:pPr>
        <w:pStyle w:val="a3"/>
        <w:rPr>
          <w:rFonts w:ascii="黑体" w:eastAsia="黑体" w:hAnsi="黑体" w:cs="宋体"/>
          <w:sz w:val="32"/>
          <w:szCs w:val="32"/>
        </w:rPr>
      </w:pPr>
    </w:p>
    <w:p w:rsidR="005C4CB7" w:rsidRDefault="005C4CB7">
      <w:pPr>
        <w:pStyle w:val="a3"/>
        <w:rPr>
          <w:rFonts w:ascii="黑体" w:eastAsia="黑体" w:hAnsi="黑体" w:cs="宋体"/>
          <w:sz w:val="32"/>
          <w:szCs w:val="32"/>
        </w:rPr>
      </w:pPr>
    </w:p>
    <w:tbl>
      <w:tblPr>
        <w:tblStyle w:val="a8"/>
        <w:tblpPr w:leftFromText="181" w:rightFromText="181" w:vertAnchor="text" w:horzAnchor="margin" w:tblpXSpec="right" w:tblpY="-104"/>
        <w:tblOverlap w:val="never"/>
        <w:tblW w:w="5663" w:type="dxa"/>
        <w:tblLayout w:type="fixed"/>
        <w:tblLook w:val="04A0" w:firstRow="1" w:lastRow="0" w:firstColumn="1" w:lastColumn="0" w:noHBand="0" w:noVBand="1"/>
      </w:tblPr>
      <w:tblGrid>
        <w:gridCol w:w="1281"/>
        <w:gridCol w:w="1281"/>
        <w:gridCol w:w="1281"/>
        <w:gridCol w:w="1820"/>
      </w:tblGrid>
      <w:tr w:rsidR="005C4CB7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李宜欣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吴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藐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玥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况代巧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李蓉</w:t>
            </w:r>
          </w:p>
        </w:tc>
      </w:tr>
      <w:tr w:rsidR="005C4CB7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刘玲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张倩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何阿呷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程欢</w:t>
            </w:r>
            <w:proofErr w:type="gramEnd"/>
          </w:p>
        </w:tc>
      </w:tr>
      <w:tr w:rsidR="005C4CB7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赵秋梅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兰乾归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蒲婧瑶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刘铭茗</w:t>
            </w:r>
            <w:proofErr w:type="gramEnd"/>
          </w:p>
        </w:tc>
      </w:tr>
      <w:tr w:rsidR="005C4CB7">
        <w:trPr>
          <w:trHeight w:hRule="exact" w:val="671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梁景凤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向丽娟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白宇焱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黄烈丹</w:t>
            </w:r>
            <w:proofErr w:type="gramEnd"/>
          </w:p>
        </w:tc>
      </w:tr>
      <w:tr w:rsidR="005C4CB7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吴蕊馨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龙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啟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秀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5C4C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5C4CB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5C4CB7" w:rsidRDefault="00623AF6">
      <w:pPr>
        <w:pStyle w:val="a3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2"/>
          <w:szCs w:val="32"/>
        </w:rPr>
        <w:t xml:space="preserve">护理系： </w:t>
      </w:r>
    </w:p>
    <w:p w:rsidR="005C4CB7" w:rsidRDefault="00623AF6">
      <w:pPr>
        <w:pStyle w:val="a3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 xml:space="preserve"> </w:t>
      </w:r>
    </w:p>
    <w:p w:rsidR="005C4CB7" w:rsidRDefault="005C4CB7">
      <w:pPr>
        <w:pStyle w:val="a3"/>
        <w:rPr>
          <w:rFonts w:ascii="黑体" w:eastAsia="黑体" w:hAnsi="黑体" w:cs="宋体"/>
          <w:sz w:val="10"/>
          <w:szCs w:val="10"/>
        </w:rPr>
      </w:pPr>
    </w:p>
    <w:p w:rsidR="005C4CB7" w:rsidRDefault="005C4CB7">
      <w:pPr>
        <w:pStyle w:val="a3"/>
        <w:rPr>
          <w:rFonts w:ascii="黑体" w:eastAsia="黑体" w:hAnsi="黑体" w:cs="宋体"/>
          <w:sz w:val="10"/>
          <w:szCs w:val="10"/>
        </w:rPr>
      </w:pPr>
    </w:p>
    <w:p w:rsidR="005C4CB7" w:rsidRDefault="005C4CB7">
      <w:pPr>
        <w:pStyle w:val="a3"/>
        <w:rPr>
          <w:rFonts w:ascii="黑体" w:eastAsia="黑体" w:hAnsi="黑体" w:cs="宋体"/>
          <w:sz w:val="10"/>
          <w:szCs w:val="10"/>
        </w:rPr>
      </w:pPr>
    </w:p>
    <w:p w:rsidR="005C4CB7" w:rsidRDefault="005C4CB7">
      <w:pPr>
        <w:pStyle w:val="a3"/>
        <w:rPr>
          <w:rFonts w:ascii="黑体" w:eastAsia="黑体" w:hAnsi="黑体" w:cs="宋体"/>
          <w:sz w:val="10"/>
          <w:szCs w:val="10"/>
        </w:rPr>
      </w:pPr>
    </w:p>
    <w:p w:rsidR="005C4CB7" w:rsidRDefault="005C4CB7">
      <w:pPr>
        <w:pStyle w:val="a3"/>
        <w:rPr>
          <w:rFonts w:ascii="黑体" w:eastAsia="黑体" w:hAnsi="黑体" w:cs="宋体"/>
          <w:sz w:val="10"/>
          <w:szCs w:val="10"/>
        </w:rPr>
      </w:pPr>
    </w:p>
    <w:p w:rsidR="005C4CB7" w:rsidRDefault="005C4CB7">
      <w:pPr>
        <w:pStyle w:val="a3"/>
        <w:rPr>
          <w:rFonts w:ascii="黑体" w:eastAsia="黑体" w:hAnsi="黑体" w:cs="宋体"/>
          <w:sz w:val="10"/>
          <w:szCs w:val="10"/>
        </w:rPr>
      </w:pPr>
    </w:p>
    <w:p w:rsidR="005C4CB7" w:rsidRDefault="005C4CB7">
      <w:pPr>
        <w:pStyle w:val="a3"/>
        <w:rPr>
          <w:rFonts w:ascii="黑体" w:eastAsia="黑体" w:hAnsi="黑体" w:cs="宋体"/>
          <w:sz w:val="10"/>
          <w:szCs w:val="10"/>
        </w:rPr>
      </w:pPr>
    </w:p>
    <w:tbl>
      <w:tblPr>
        <w:tblStyle w:val="a8"/>
        <w:tblpPr w:leftFromText="181" w:rightFromText="181" w:vertAnchor="text" w:horzAnchor="margin" w:tblpXSpec="right" w:tblpY="215"/>
        <w:tblOverlap w:val="never"/>
        <w:tblW w:w="5663" w:type="dxa"/>
        <w:tblLayout w:type="fixed"/>
        <w:tblLook w:val="04A0" w:firstRow="1" w:lastRow="0" w:firstColumn="1" w:lastColumn="0" w:noHBand="0" w:noVBand="1"/>
      </w:tblPr>
      <w:tblGrid>
        <w:gridCol w:w="1281"/>
        <w:gridCol w:w="1281"/>
        <w:gridCol w:w="1281"/>
        <w:gridCol w:w="1820"/>
      </w:tblGrid>
      <w:tr w:rsidR="005C4CB7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王雪倩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鲜佳会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邱燕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5C4C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C4CB7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5C4C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5C4C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5C4C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5C4C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:rsidR="005C4CB7" w:rsidRDefault="005C4CB7">
      <w:pPr>
        <w:pStyle w:val="a3"/>
        <w:rPr>
          <w:rFonts w:ascii="黑体" w:eastAsia="黑体" w:hAnsi="黑体" w:cs="宋体"/>
          <w:sz w:val="10"/>
          <w:szCs w:val="10"/>
        </w:rPr>
      </w:pPr>
    </w:p>
    <w:p w:rsidR="005C4CB7" w:rsidRDefault="00623AF6">
      <w:pPr>
        <w:pStyle w:val="a3"/>
        <w:rPr>
          <w:rFonts w:ascii="仿宋_GB2312" w:eastAsia="仿宋_GB2312" w:hAnsi="宋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艺术系: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</w:p>
    <w:p w:rsidR="005C4CB7" w:rsidRDefault="005C4CB7">
      <w:pPr>
        <w:pStyle w:val="a3"/>
        <w:rPr>
          <w:rFonts w:ascii="仿宋_GB2312" w:eastAsia="仿宋_GB2312" w:hAnsi="宋体" w:cs="宋体"/>
          <w:sz w:val="32"/>
          <w:szCs w:val="32"/>
        </w:rPr>
      </w:pPr>
    </w:p>
    <w:tbl>
      <w:tblPr>
        <w:tblStyle w:val="a8"/>
        <w:tblpPr w:leftFromText="181" w:rightFromText="181" w:vertAnchor="text" w:horzAnchor="margin" w:tblpXSpec="right" w:tblpY="485"/>
        <w:tblOverlap w:val="never"/>
        <w:tblW w:w="5663" w:type="dxa"/>
        <w:tblLayout w:type="fixed"/>
        <w:tblLook w:val="04A0" w:firstRow="1" w:lastRow="0" w:firstColumn="1" w:lastColumn="0" w:noHBand="0" w:noVBand="1"/>
      </w:tblPr>
      <w:tblGrid>
        <w:gridCol w:w="1281"/>
        <w:gridCol w:w="1281"/>
        <w:gridCol w:w="1281"/>
        <w:gridCol w:w="1820"/>
      </w:tblGrid>
      <w:tr w:rsidR="005C4CB7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严勇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吴其龙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陈银洪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张祥</w:t>
            </w:r>
          </w:p>
        </w:tc>
      </w:tr>
      <w:tr w:rsidR="005C4CB7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徐秋林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曾汤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向荣新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5C4C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:rsidR="005C4CB7" w:rsidRDefault="005C4CB7">
      <w:pPr>
        <w:pStyle w:val="a3"/>
        <w:rPr>
          <w:rFonts w:ascii="仿宋_GB2312" w:eastAsia="仿宋_GB2312" w:hAnsi="宋体" w:cs="宋体"/>
          <w:sz w:val="32"/>
          <w:szCs w:val="32"/>
        </w:rPr>
      </w:pPr>
    </w:p>
    <w:p w:rsidR="005C4CB7" w:rsidRDefault="00623AF6">
      <w:pPr>
        <w:pStyle w:val="a3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机电工程系：</w:t>
      </w:r>
    </w:p>
    <w:p w:rsidR="005C4CB7" w:rsidRDefault="005C4CB7">
      <w:pPr>
        <w:pStyle w:val="a3"/>
        <w:rPr>
          <w:rFonts w:ascii="黑体" w:eastAsia="黑体" w:hAnsi="黑体" w:cs="宋体"/>
          <w:sz w:val="32"/>
          <w:szCs w:val="32"/>
        </w:rPr>
      </w:pPr>
    </w:p>
    <w:p w:rsidR="005C4CB7" w:rsidRDefault="005C4CB7">
      <w:pPr>
        <w:pStyle w:val="a3"/>
        <w:rPr>
          <w:rFonts w:ascii="黑体" w:eastAsia="黑体" w:hAnsi="黑体" w:cs="宋体"/>
          <w:sz w:val="28"/>
          <w:szCs w:val="28"/>
        </w:rPr>
      </w:pPr>
    </w:p>
    <w:tbl>
      <w:tblPr>
        <w:tblStyle w:val="a8"/>
        <w:tblpPr w:leftFromText="181" w:rightFromText="181" w:vertAnchor="text" w:horzAnchor="margin" w:tblpXSpec="right" w:tblpY="14"/>
        <w:tblOverlap w:val="never"/>
        <w:tblW w:w="5663" w:type="dxa"/>
        <w:tblLayout w:type="fixed"/>
        <w:tblLook w:val="04A0" w:firstRow="1" w:lastRow="0" w:firstColumn="1" w:lastColumn="0" w:noHBand="0" w:noVBand="1"/>
      </w:tblPr>
      <w:tblGrid>
        <w:gridCol w:w="1281"/>
        <w:gridCol w:w="1281"/>
        <w:gridCol w:w="1281"/>
        <w:gridCol w:w="1820"/>
      </w:tblGrid>
      <w:tr w:rsidR="005C4CB7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涂垚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苏炼成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黄春围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白昌鑫</w:t>
            </w:r>
          </w:p>
        </w:tc>
      </w:tr>
      <w:tr w:rsidR="005C4CB7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孟玉娟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梁瀚之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来有明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李天宝</w:t>
            </w:r>
          </w:p>
        </w:tc>
      </w:tr>
      <w:tr w:rsidR="005C4CB7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尤才洪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雷琴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何盼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吉布金花</w:t>
            </w:r>
          </w:p>
        </w:tc>
      </w:tr>
      <w:tr w:rsidR="005C4CB7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5C4C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5C4C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5C4C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5C4C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C4CB7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5C4C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5C4CB7">
            <w:pPr>
              <w:widowControl/>
              <w:ind w:leftChars="-70" w:left="-147" w:rightChars="-98" w:right="-206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5C4C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5C4C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5C4CB7" w:rsidRDefault="00623AF6">
      <w:pPr>
        <w:rPr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临床医学系：</w:t>
      </w:r>
    </w:p>
    <w:p w:rsidR="005C4CB7" w:rsidRDefault="005C4CB7"/>
    <w:p w:rsidR="005C4CB7" w:rsidRDefault="005C4CB7"/>
    <w:p w:rsidR="005C4CB7" w:rsidRDefault="005C4CB7">
      <w:pPr>
        <w:pStyle w:val="a3"/>
        <w:rPr>
          <w:rFonts w:ascii="黑体" w:eastAsia="黑体" w:hAnsi="黑体" w:cs="宋体"/>
          <w:sz w:val="28"/>
          <w:szCs w:val="28"/>
        </w:rPr>
      </w:pPr>
    </w:p>
    <w:p w:rsidR="005C4CB7" w:rsidRDefault="005C4CB7">
      <w:pPr>
        <w:pStyle w:val="a3"/>
        <w:rPr>
          <w:rFonts w:ascii="黑体" w:eastAsia="黑体" w:hAnsi="黑体" w:cs="宋体"/>
          <w:sz w:val="28"/>
          <w:szCs w:val="28"/>
        </w:rPr>
      </w:pPr>
    </w:p>
    <w:p w:rsidR="005C4CB7" w:rsidRDefault="005C4CB7"/>
    <w:p w:rsidR="005C4CB7" w:rsidRDefault="005C4CB7"/>
    <w:p w:rsidR="005C4CB7" w:rsidRDefault="005C4CB7">
      <w:pPr>
        <w:rPr>
          <w:rFonts w:ascii="黑体" w:eastAsia="黑体" w:hAnsi="黑体" w:cs="宋体"/>
          <w:sz w:val="32"/>
          <w:szCs w:val="32"/>
        </w:rPr>
      </w:pPr>
    </w:p>
    <w:tbl>
      <w:tblPr>
        <w:tblStyle w:val="a8"/>
        <w:tblpPr w:leftFromText="181" w:rightFromText="181" w:vertAnchor="text" w:horzAnchor="margin" w:tblpXSpec="right" w:tblpYSpec="top"/>
        <w:tblOverlap w:val="never"/>
        <w:tblW w:w="5663" w:type="dxa"/>
        <w:tblLayout w:type="fixed"/>
        <w:tblLook w:val="04A0" w:firstRow="1" w:lastRow="0" w:firstColumn="1" w:lastColumn="0" w:noHBand="0" w:noVBand="1"/>
      </w:tblPr>
      <w:tblGrid>
        <w:gridCol w:w="1281"/>
        <w:gridCol w:w="1281"/>
        <w:gridCol w:w="1281"/>
        <w:gridCol w:w="1820"/>
      </w:tblGrid>
      <w:tr w:rsidR="005C4CB7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5C4CB7" w:rsidRDefault="00623AF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何琼华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5C4CB7" w:rsidRDefault="00623AF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李佳</w:t>
            </w:r>
          </w:p>
          <w:p w:rsidR="005C4CB7" w:rsidRDefault="005C4CB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5C4CB7" w:rsidRDefault="00623AF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胡霜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5C4CB7" w:rsidRDefault="00623AF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刘庆</w:t>
            </w:r>
          </w:p>
        </w:tc>
      </w:tr>
      <w:tr w:rsidR="005C4CB7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5C4CB7" w:rsidRDefault="00623AF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曾瑶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5C4CB7" w:rsidRDefault="00623AF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顾红梅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5C4CB7" w:rsidRDefault="005C4CB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5C4CB7" w:rsidRDefault="005C4CB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5C4CB7" w:rsidRDefault="00623AF6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公共事务管理系：</w:t>
      </w:r>
    </w:p>
    <w:p w:rsidR="005C4CB7" w:rsidRDefault="005C4CB7">
      <w:pPr>
        <w:rPr>
          <w:rFonts w:ascii="黑体" w:eastAsia="黑体" w:hAnsi="黑体" w:cs="宋体"/>
          <w:sz w:val="32"/>
          <w:szCs w:val="32"/>
        </w:rPr>
      </w:pPr>
    </w:p>
    <w:p w:rsidR="005C4CB7" w:rsidRDefault="005C4CB7">
      <w:pPr>
        <w:rPr>
          <w:rFonts w:ascii="黑体" w:eastAsia="黑体" w:hAnsi="黑体" w:cs="宋体"/>
          <w:sz w:val="32"/>
          <w:szCs w:val="32"/>
        </w:rPr>
      </w:pPr>
    </w:p>
    <w:tbl>
      <w:tblPr>
        <w:tblStyle w:val="a8"/>
        <w:tblpPr w:leftFromText="181" w:rightFromText="181" w:vertAnchor="text" w:horzAnchor="margin" w:tblpXSpec="right" w:tblpY="-43"/>
        <w:tblOverlap w:val="never"/>
        <w:tblW w:w="5663" w:type="dxa"/>
        <w:tblLayout w:type="fixed"/>
        <w:tblLook w:val="04A0" w:firstRow="1" w:lastRow="0" w:firstColumn="1" w:lastColumn="0" w:noHBand="0" w:noVBand="1"/>
      </w:tblPr>
      <w:tblGrid>
        <w:gridCol w:w="1281"/>
        <w:gridCol w:w="1281"/>
        <w:gridCol w:w="1281"/>
        <w:gridCol w:w="1820"/>
      </w:tblGrid>
      <w:tr w:rsidR="005C4CB7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徐立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王愉婷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章晓彦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刘天广</w:t>
            </w:r>
          </w:p>
        </w:tc>
      </w:tr>
      <w:tr w:rsidR="005C4CB7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沈贵兰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冯如强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董云飞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王坤莲</w:t>
            </w:r>
            <w:proofErr w:type="gramEnd"/>
          </w:p>
        </w:tc>
      </w:tr>
    </w:tbl>
    <w:p w:rsidR="005C4CB7" w:rsidRDefault="00623AF6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经济管理系：</w:t>
      </w:r>
    </w:p>
    <w:p w:rsidR="005C4CB7" w:rsidRDefault="005C4CB7">
      <w:pPr>
        <w:rPr>
          <w:rFonts w:ascii="黑体" w:eastAsia="黑体" w:hAnsi="黑体" w:cs="宋体"/>
          <w:sz w:val="32"/>
          <w:szCs w:val="32"/>
        </w:rPr>
      </w:pPr>
    </w:p>
    <w:p w:rsidR="005C4CB7" w:rsidRDefault="005C4CB7">
      <w:pPr>
        <w:rPr>
          <w:rFonts w:ascii="黑体" w:eastAsia="黑体" w:hAnsi="黑体" w:cs="宋体"/>
          <w:sz w:val="32"/>
          <w:szCs w:val="32"/>
        </w:rPr>
      </w:pPr>
    </w:p>
    <w:tbl>
      <w:tblPr>
        <w:tblStyle w:val="a8"/>
        <w:tblpPr w:leftFromText="181" w:rightFromText="181" w:vertAnchor="text" w:horzAnchor="page" w:tblpX="4547" w:tblpY="5"/>
        <w:tblOverlap w:val="never"/>
        <w:tblW w:w="5663" w:type="dxa"/>
        <w:tblLayout w:type="fixed"/>
        <w:tblLook w:val="04A0" w:firstRow="1" w:lastRow="0" w:firstColumn="1" w:lastColumn="0" w:noHBand="0" w:noVBand="1"/>
      </w:tblPr>
      <w:tblGrid>
        <w:gridCol w:w="1281"/>
        <w:gridCol w:w="1281"/>
        <w:gridCol w:w="1281"/>
        <w:gridCol w:w="1820"/>
      </w:tblGrid>
      <w:tr w:rsidR="005C4CB7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何天波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陈强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王洲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李井兵</w:t>
            </w:r>
            <w:proofErr w:type="gramEnd"/>
          </w:p>
        </w:tc>
      </w:tr>
      <w:tr w:rsidR="005C4CB7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赵兴卫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万雨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程虎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王家乐</w:t>
            </w:r>
          </w:p>
        </w:tc>
      </w:tr>
      <w:tr w:rsidR="005C4CB7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李强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5C4C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5C4C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5C4CB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5C4CB7" w:rsidRDefault="00623AF6">
      <w:pPr>
        <w:pStyle w:val="a3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建筑工程系：</w:t>
      </w:r>
    </w:p>
    <w:tbl>
      <w:tblPr>
        <w:tblStyle w:val="a8"/>
        <w:tblpPr w:leftFromText="181" w:rightFromText="181" w:vertAnchor="text" w:horzAnchor="page" w:tblpX="4563" w:tblpY="1683"/>
        <w:tblOverlap w:val="never"/>
        <w:tblW w:w="5663" w:type="dxa"/>
        <w:tblLayout w:type="fixed"/>
        <w:tblLook w:val="04A0" w:firstRow="1" w:lastRow="0" w:firstColumn="1" w:lastColumn="0" w:noHBand="0" w:noVBand="1"/>
      </w:tblPr>
      <w:tblGrid>
        <w:gridCol w:w="1281"/>
        <w:gridCol w:w="1281"/>
        <w:gridCol w:w="1281"/>
        <w:gridCol w:w="1820"/>
      </w:tblGrid>
      <w:tr w:rsidR="005C4CB7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王小能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李佳欣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矫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杨英莺</w:t>
            </w:r>
            <w:proofErr w:type="gramEnd"/>
          </w:p>
        </w:tc>
      </w:tr>
      <w:tr w:rsidR="005C4CB7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覃意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林叶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符海霞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5C4CB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5C4CB7" w:rsidRDefault="005C4CB7">
      <w:pPr>
        <w:rPr>
          <w:rFonts w:ascii="黑体" w:eastAsia="黑体" w:hAnsi="黑体" w:cs="宋体"/>
          <w:sz w:val="32"/>
          <w:szCs w:val="32"/>
        </w:rPr>
      </w:pPr>
    </w:p>
    <w:p w:rsidR="005C4CB7" w:rsidRDefault="005C4CB7">
      <w:pPr>
        <w:rPr>
          <w:rFonts w:ascii="黑体" w:eastAsia="黑体" w:hAnsi="黑体" w:cs="宋体"/>
          <w:sz w:val="32"/>
          <w:szCs w:val="32"/>
        </w:rPr>
      </w:pPr>
    </w:p>
    <w:p w:rsidR="00F5491F" w:rsidRDefault="00F5491F">
      <w:pPr>
        <w:rPr>
          <w:rFonts w:ascii="黑体" w:eastAsia="黑体" w:hAnsi="黑体" w:cs="宋体"/>
          <w:sz w:val="32"/>
          <w:szCs w:val="32"/>
        </w:rPr>
      </w:pPr>
    </w:p>
    <w:p w:rsidR="005C4CB7" w:rsidRDefault="004D0073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医学</w:t>
      </w:r>
      <w:r w:rsidR="00623AF6">
        <w:rPr>
          <w:rFonts w:ascii="黑体" w:eastAsia="黑体" w:hAnsi="黑体" w:cs="宋体" w:hint="eastAsia"/>
          <w:sz w:val="32"/>
          <w:szCs w:val="32"/>
        </w:rPr>
        <w:t>中专部:</w:t>
      </w:r>
    </w:p>
    <w:p w:rsidR="005C4CB7" w:rsidRDefault="005C4CB7">
      <w:pPr>
        <w:rPr>
          <w:rFonts w:ascii="黑体" w:eastAsia="黑体" w:hAnsi="黑体" w:cs="宋体"/>
          <w:sz w:val="32"/>
          <w:szCs w:val="32"/>
        </w:rPr>
      </w:pPr>
    </w:p>
    <w:p w:rsidR="007108E2" w:rsidRDefault="007108E2">
      <w:pPr>
        <w:pStyle w:val="a3"/>
        <w:rPr>
          <w:rFonts w:ascii="黑体" w:eastAsia="黑体" w:hAnsi="黑体" w:cs="宋体"/>
          <w:sz w:val="36"/>
          <w:szCs w:val="36"/>
        </w:rPr>
      </w:pPr>
    </w:p>
    <w:p w:rsidR="005C4CB7" w:rsidRDefault="00623AF6">
      <w:pPr>
        <w:pStyle w:val="a3"/>
        <w:jc w:val="center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6"/>
          <w:szCs w:val="36"/>
        </w:rPr>
        <w:t>社团先进个人</w:t>
      </w:r>
    </w:p>
    <w:p w:rsidR="00263B82" w:rsidRDefault="00263B82">
      <w:pPr>
        <w:pStyle w:val="a3"/>
        <w:rPr>
          <w:rFonts w:ascii="黑体" w:eastAsia="黑体" w:hAnsi="黑体" w:cs="宋体"/>
          <w:sz w:val="32"/>
          <w:szCs w:val="32"/>
        </w:rPr>
      </w:pPr>
    </w:p>
    <w:tbl>
      <w:tblPr>
        <w:tblStyle w:val="a8"/>
        <w:tblpPr w:leftFromText="181" w:rightFromText="181" w:vertAnchor="text" w:horzAnchor="margin" w:tblpXSpec="right" w:tblpY="-6"/>
        <w:tblOverlap w:val="never"/>
        <w:tblW w:w="5663" w:type="dxa"/>
        <w:tblLayout w:type="fixed"/>
        <w:tblLook w:val="04A0" w:firstRow="1" w:lastRow="0" w:firstColumn="1" w:lastColumn="0" w:noHBand="0" w:noVBand="1"/>
      </w:tblPr>
      <w:tblGrid>
        <w:gridCol w:w="1281"/>
        <w:gridCol w:w="1281"/>
        <w:gridCol w:w="1281"/>
        <w:gridCol w:w="1820"/>
      </w:tblGrid>
      <w:tr w:rsidR="00263B82" w:rsidTr="00263B82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2" w:rsidRDefault="00263B82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雷佳鑫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2" w:rsidRDefault="00263B82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姚雨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2" w:rsidRDefault="00263B82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肖倩雯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2" w:rsidRDefault="00263B82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朱万泽</w:t>
            </w:r>
            <w:proofErr w:type="gramEnd"/>
          </w:p>
        </w:tc>
      </w:tr>
      <w:tr w:rsidR="00263B82" w:rsidTr="00263B82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2" w:rsidRDefault="00263B82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敬春蓉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2" w:rsidRDefault="00263B82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张姚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2" w:rsidRDefault="00263B82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余佳敏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2" w:rsidRDefault="00263B82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兰宇</w:t>
            </w:r>
            <w:proofErr w:type="gramEnd"/>
          </w:p>
        </w:tc>
      </w:tr>
      <w:tr w:rsidR="00263B82" w:rsidTr="00263B82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2" w:rsidRDefault="00263B82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王虹静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2" w:rsidRDefault="00263B82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陈茜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2" w:rsidRDefault="00263B82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蒋毅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2" w:rsidRDefault="00263B82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李薇</w:t>
            </w:r>
          </w:p>
        </w:tc>
      </w:tr>
      <w:tr w:rsidR="00263B82" w:rsidTr="00263B82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2" w:rsidRDefault="00263B82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林云霜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2" w:rsidRDefault="00330559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330559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黄媛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2" w:rsidRDefault="00330559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330559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王雷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2" w:rsidRDefault="00330559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 w:rsidRPr="00330559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肖焰冰</w:t>
            </w:r>
            <w:proofErr w:type="gramEnd"/>
          </w:p>
        </w:tc>
      </w:tr>
    </w:tbl>
    <w:p w:rsidR="00263B82" w:rsidRDefault="00263B82">
      <w:pPr>
        <w:pStyle w:val="a3"/>
        <w:rPr>
          <w:rFonts w:ascii="黑体" w:eastAsia="黑体" w:hAnsi="黑体" w:cs="宋体"/>
          <w:sz w:val="32"/>
          <w:szCs w:val="32"/>
        </w:rPr>
      </w:pPr>
    </w:p>
    <w:p w:rsidR="00263B82" w:rsidRDefault="00263B82">
      <w:pPr>
        <w:pStyle w:val="a3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/>
          <w:sz w:val="32"/>
          <w:szCs w:val="32"/>
        </w:rPr>
        <w:t>医学影像检验系</w:t>
      </w:r>
      <w:r>
        <w:rPr>
          <w:rFonts w:ascii="黑体" w:eastAsia="黑体" w:hAnsi="黑体" w:cs="宋体" w:hint="eastAsia"/>
          <w:sz w:val="32"/>
          <w:szCs w:val="32"/>
        </w:rPr>
        <w:t>：</w:t>
      </w:r>
    </w:p>
    <w:p w:rsidR="00F5491F" w:rsidRDefault="00F5491F">
      <w:pPr>
        <w:pStyle w:val="a3"/>
        <w:rPr>
          <w:rFonts w:ascii="黑体" w:eastAsia="黑体" w:hAnsi="黑体" w:cs="宋体"/>
          <w:sz w:val="32"/>
          <w:szCs w:val="32"/>
        </w:rPr>
      </w:pPr>
    </w:p>
    <w:p w:rsidR="00126327" w:rsidRDefault="00126327">
      <w:pPr>
        <w:pStyle w:val="a3"/>
        <w:rPr>
          <w:rFonts w:ascii="黑体" w:eastAsia="黑体" w:hAnsi="黑体" w:cs="宋体"/>
          <w:sz w:val="36"/>
          <w:szCs w:val="36"/>
        </w:rPr>
      </w:pPr>
    </w:p>
    <w:p w:rsidR="005C4CB7" w:rsidRDefault="00330559">
      <w:pPr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 xml:space="preserve">                </w:t>
      </w:r>
      <w:proofErr w:type="gramStart"/>
      <w:r w:rsidRPr="0033055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余朋城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proofErr w:type="gramStart"/>
      <w:r w:rsidRPr="0033055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向永洋</w:t>
      </w:r>
      <w:proofErr w:type="gramEnd"/>
      <w:r w:rsidR="007E129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童乾</w:t>
      </w:r>
    </w:p>
    <w:tbl>
      <w:tblPr>
        <w:tblStyle w:val="a8"/>
        <w:tblpPr w:leftFromText="181" w:rightFromText="181" w:vertAnchor="text" w:horzAnchor="margin" w:tblpXSpec="right" w:tblpY="83"/>
        <w:tblOverlap w:val="never"/>
        <w:tblW w:w="5663" w:type="dxa"/>
        <w:tblLayout w:type="fixed"/>
        <w:tblLook w:val="04A0" w:firstRow="1" w:lastRow="0" w:firstColumn="1" w:lastColumn="0" w:noHBand="0" w:noVBand="1"/>
      </w:tblPr>
      <w:tblGrid>
        <w:gridCol w:w="1281"/>
        <w:gridCol w:w="1281"/>
        <w:gridCol w:w="1281"/>
        <w:gridCol w:w="1820"/>
      </w:tblGrid>
      <w:tr w:rsidR="00263B82" w:rsidTr="00A91E1C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2" w:rsidRDefault="00263B82" w:rsidP="00A91E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马瑜烽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2" w:rsidRDefault="00263B82" w:rsidP="00A91E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朱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蔺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2" w:rsidRDefault="00263B82" w:rsidP="00A91E1C">
            <w:pPr>
              <w:widowControl/>
              <w:jc w:val="center"/>
              <w:textAlignment w:val="center"/>
              <w:rPr>
                <w:rFonts w:ascii="黑体" w:eastAsia="黑体" w:hAnsi="黑体" w:cs="宋体"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2" w:rsidRDefault="00263B82" w:rsidP="00A91E1C">
            <w:pPr>
              <w:widowControl/>
              <w:jc w:val="center"/>
              <w:textAlignment w:val="center"/>
              <w:rPr>
                <w:rFonts w:ascii="黑体" w:eastAsia="黑体" w:hAnsi="黑体" w:cs="宋体"/>
                <w:sz w:val="32"/>
                <w:szCs w:val="32"/>
              </w:rPr>
            </w:pPr>
          </w:p>
        </w:tc>
      </w:tr>
    </w:tbl>
    <w:p w:rsidR="00263B82" w:rsidRDefault="00263B82" w:rsidP="00263B82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/>
          <w:sz w:val="32"/>
          <w:szCs w:val="32"/>
        </w:rPr>
        <w:t>艺术系</w:t>
      </w:r>
      <w:r>
        <w:rPr>
          <w:rFonts w:ascii="黑体" w:eastAsia="黑体" w:hAnsi="黑体" w:cs="宋体" w:hint="eastAsia"/>
          <w:sz w:val="32"/>
          <w:szCs w:val="32"/>
        </w:rPr>
        <w:t>：</w:t>
      </w:r>
    </w:p>
    <w:p w:rsidR="005C4CB7" w:rsidRDefault="005C4CB7">
      <w:pPr>
        <w:rPr>
          <w:rFonts w:ascii="黑体" w:eastAsia="黑体" w:hAnsi="黑体" w:cs="宋体"/>
          <w:sz w:val="36"/>
          <w:szCs w:val="36"/>
        </w:rPr>
      </w:pPr>
    </w:p>
    <w:tbl>
      <w:tblPr>
        <w:tblStyle w:val="a8"/>
        <w:tblpPr w:leftFromText="181" w:rightFromText="181" w:vertAnchor="text" w:horzAnchor="margin" w:tblpXSpec="right" w:tblpY="156"/>
        <w:tblOverlap w:val="never"/>
        <w:tblW w:w="5663" w:type="dxa"/>
        <w:tblLayout w:type="fixed"/>
        <w:tblLook w:val="04A0" w:firstRow="1" w:lastRow="0" w:firstColumn="1" w:lastColumn="0" w:noHBand="0" w:noVBand="1"/>
      </w:tblPr>
      <w:tblGrid>
        <w:gridCol w:w="1281"/>
        <w:gridCol w:w="1281"/>
        <w:gridCol w:w="1570"/>
        <w:gridCol w:w="1531"/>
      </w:tblGrid>
      <w:tr w:rsidR="00263B82" w:rsidTr="00263B82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2" w:rsidRDefault="00263B82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彭淼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2" w:rsidRDefault="00263B82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周杰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2" w:rsidRDefault="00263B82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唐涌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2" w:rsidRDefault="00263B82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郑川</w:t>
            </w:r>
          </w:p>
        </w:tc>
      </w:tr>
      <w:tr w:rsidR="00263B82" w:rsidTr="00263B82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2" w:rsidRDefault="00263B82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王坤才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2" w:rsidRDefault="00263B82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万雨</w:t>
            </w:r>
            <w:proofErr w:type="gramEnd"/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2" w:rsidRDefault="00263B82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杨小红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2" w:rsidRDefault="00263B82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刘钒</w:t>
            </w:r>
            <w:proofErr w:type="gramEnd"/>
          </w:p>
        </w:tc>
      </w:tr>
      <w:tr w:rsidR="00263B82" w:rsidTr="00263B82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2" w:rsidRDefault="00263B82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张韬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2" w:rsidRDefault="00263B82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刘海龙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2" w:rsidRDefault="00263B82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阿木尔铁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2" w:rsidRDefault="00263B82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263B82" w:rsidTr="00263B82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2" w:rsidRDefault="00263B82" w:rsidP="00263B8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彭承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2" w:rsidRDefault="00263B82" w:rsidP="00263B8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刘再云</w:t>
            </w:r>
            <w:proofErr w:type="gramEnd"/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2" w:rsidRDefault="00263B82" w:rsidP="00263B8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2" w:rsidRDefault="00263B82" w:rsidP="00263B8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:rsidR="00263B82" w:rsidRDefault="00263B82">
      <w:pPr>
        <w:rPr>
          <w:rFonts w:ascii="黑体" w:eastAsia="黑体" w:hAnsi="黑体" w:cs="宋体"/>
          <w:sz w:val="32"/>
          <w:szCs w:val="32"/>
        </w:rPr>
      </w:pPr>
    </w:p>
    <w:p w:rsidR="005C4CB7" w:rsidRDefault="00623AF6">
      <w:pPr>
        <w:pStyle w:val="a3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32"/>
          <w:szCs w:val="32"/>
        </w:rPr>
        <w:t>建筑工程系：</w:t>
      </w:r>
    </w:p>
    <w:p w:rsidR="005C4CB7" w:rsidRDefault="005C4CB7">
      <w:pPr>
        <w:rPr>
          <w:rFonts w:ascii="黑体" w:eastAsia="黑体" w:hAnsi="黑体" w:cs="宋体"/>
          <w:sz w:val="32"/>
          <w:szCs w:val="32"/>
        </w:rPr>
      </w:pPr>
    </w:p>
    <w:p w:rsidR="005C4CB7" w:rsidRDefault="005C4CB7">
      <w:pPr>
        <w:rPr>
          <w:rFonts w:ascii="黑体" w:eastAsia="黑体" w:hAnsi="黑体" w:cs="宋体"/>
          <w:sz w:val="32"/>
          <w:szCs w:val="32"/>
        </w:rPr>
      </w:pPr>
    </w:p>
    <w:p w:rsidR="005C4CB7" w:rsidRDefault="005C4CB7">
      <w:pPr>
        <w:rPr>
          <w:rFonts w:ascii="黑体" w:eastAsia="黑体" w:hAnsi="黑体" w:cs="宋体"/>
          <w:sz w:val="32"/>
          <w:szCs w:val="32"/>
        </w:rPr>
      </w:pPr>
    </w:p>
    <w:tbl>
      <w:tblPr>
        <w:tblStyle w:val="a8"/>
        <w:tblpPr w:leftFromText="181" w:rightFromText="181" w:vertAnchor="text" w:horzAnchor="margin" w:tblpXSpec="right" w:tblpY="335"/>
        <w:tblOverlap w:val="never"/>
        <w:tblW w:w="5857" w:type="dxa"/>
        <w:tblLayout w:type="fixed"/>
        <w:tblLook w:val="04A0" w:firstRow="1" w:lastRow="0" w:firstColumn="1" w:lastColumn="0" w:noHBand="0" w:noVBand="1"/>
      </w:tblPr>
      <w:tblGrid>
        <w:gridCol w:w="1281"/>
        <w:gridCol w:w="1281"/>
        <w:gridCol w:w="1975"/>
        <w:gridCol w:w="1320"/>
      </w:tblGrid>
      <w:tr w:rsidR="00263B82" w:rsidTr="00263B82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2" w:rsidRDefault="00263B82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降甲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措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2" w:rsidRDefault="00263B82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马娅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2" w:rsidRDefault="00263B82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徐乾凤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2" w:rsidRDefault="00263B82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邓聪</w:t>
            </w:r>
          </w:p>
        </w:tc>
      </w:tr>
      <w:tr w:rsidR="00263B82" w:rsidTr="00263B82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2" w:rsidRDefault="00263B82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何飞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2" w:rsidRDefault="00263B82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赵欠</w:t>
            </w:r>
            <w:proofErr w:type="gramEnd"/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2" w:rsidRDefault="00263B82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菲扭尔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2" w:rsidRDefault="00263B82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程梅琳</w:t>
            </w:r>
          </w:p>
        </w:tc>
      </w:tr>
    </w:tbl>
    <w:p w:rsidR="00263B82" w:rsidRDefault="00263B82">
      <w:pPr>
        <w:rPr>
          <w:rFonts w:ascii="黑体" w:eastAsia="黑体" w:hAnsi="黑体" w:cs="宋体"/>
          <w:sz w:val="32"/>
          <w:szCs w:val="32"/>
        </w:rPr>
      </w:pPr>
    </w:p>
    <w:p w:rsidR="005C4CB7" w:rsidRDefault="00623AF6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经济管理系：</w:t>
      </w:r>
    </w:p>
    <w:tbl>
      <w:tblPr>
        <w:tblStyle w:val="a8"/>
        <w:tblpPr w:leftFromText="181" w:rightFromText="181" w:vertAnchor="text" w:horzAnchor="page" w:tblpX="4458" w:tblpY="699"/>
        <w:tblOverlap w:val="never"/>
        <w:tblW w:w="5720" w:type="dxa"/>
        <w:tblLayout w:type="fixed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820"/>
      </w:tblGrid>
      <w:tr w:rsidR="005C4CB7">
        <w:trPr>
          <w:trHeight w:val="624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李丰</w:t>
            </w:r>
            <w:proofErr w:type="gramStart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芮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textAlignment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刘思琪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 xml:space="preserve">邓美玲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陈恒</w:t>
            </w:r>
          </w:p>
        </w:tc>
      </w:tr>
      <w:tr w:rsidR="005C4CB7">
        <w:trPr>
          <w:trHeight w:val="624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textAlignment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周顺静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赵瑞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 xml:space="preserve">张曼婷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杨琪</w:t>
            </w:r>
          </w:p>
        </w:tc>
      </w:tr>
      <w:tr w:rsidR="005C4CB7">
        <w:trPr>
          <w:trHeight w:val="624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姚丽娅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textAlignment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李香林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ind w:rightChars="-68" w:right="-143"/>
              <w:jc w:val="center"/>
              <w:textAlignment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杨金凤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赵玉洁</w:t>
            </w:r>
          </w:p>
        </w:tc>
      </w:tr>
      <w:tr w:rsidR="005C4CB7">
        <w:trPr>
          <w:trHeight w:val="624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textAlignment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姜</w:t>
            </w:r>
            <w:proofErr w:type="gramStart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青秀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梁龙发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ind w:rightChars="-68" w:right="-143"/>
              <w:jc w:val="center"/>
              <w:textAlignment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张倩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张春芳</w:t>
            </w:r>
          </w:p>
        </w:tc>
      </w:tr>
      <w:tr w:rsidR="005C4CB7">
        <w:trPr>
          <w:trHeight w:val="624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王  </w:t>
            </w:r>
            <w:proofErr w:type="gramStart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璐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textAlignment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吴晓琴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ind w:rightChars="-68" w:right="-143"/>
              <w:jc w:val="center"/>
              <w:textAlignment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耿丽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马玲</w:t>
            </w:r>
          </w:p>
        </w:tc>
      </w:tr>
      <w:tr w:rsidR="005C4CB7">
        <w:trPr>
          <w:trHeight w:val="624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黄烈丹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吴蕊馨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ind w:rightChars="-68" w:right="-143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于田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5C4CB7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</w:tbl>
    <w:p w:rsidR="00126327" w:rsidRDefault="00126327">
      <w:pPr>
        <w:rPr>
          <w:rFonts w:ascii="黑体" w:eastAsia="黑体" w:hAnsi="黑体" w:cs="宋体"/>
          <w:sz w:val="32"/>
          <w:szCs w:val="32"/>
        </w:rPr>
      </w:pPr>
    </w:p>
    <w:p w:rsidR="00126327" w:rsidRDefault="00126327">
      <w:pPr>
        <w:rPr>
          <w:rFonts w:ascii="黑体" w:eastAsia="黑体" w:hAnsi="黑体" w:cs="宋体"/>
          <w:sz w:val="32"/>
          <w:szCs w:val="32"/>
        </w:rPr>
      </w:pPr>
    </w:p>
    <w:p w:rsidR="005C4CB7" w:rsidRDefault="00623AF6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护理系：</w:t>
      </w:r>
    </w:p>
    <w:p w:rsidR="005C4CB7" w:rsidRDefault="005C4CB7">
      <w:pPr>
        <w:rPr>
          <w:rFonts w:ascii="黑体" w:eastAsia="黑体" w:hAnsi="黑体" w:cs="宋体"/>
          <w:sz w:val="32"/>
          <w:szCs w:val="32"/>
        </w:rPr>
      </w:pPr>
    </w:p>
    <w:p w:rsidR="005C4CB7" w:rsidRDefault="005C4CB7">
      <w:pPr>
        <w:pStyle w:val="a3"/>
        <w:rPr>
          <w:rFonts w:ascii="仿宋_GB2312" w:eastAsia="仿宋_GB2312" w:hAnsi="宋体" w:cs="宋体"/>
          <w:sz w:val="32"/>
          <w:szCs w:val="32"/>
        </w:rPr>
      </w:pPr>
    </w:p>
    <w:p w:rsidR="005C4CB7" w:rsidRDefault="005C4CB7">
      <w:pPr>
        <w:pStyle w:val="a3"/>
        <w:rPr>
          <w:rFonts w:ascii="仿宋_GB2312" w:eastAsia="仿宋_GB2312" w:hAnsi="宋体" w:cs="宋体"/>
          <w:sz w:val="32"/>
          <w:szCs w:val="32"/>
        </w:rPr>
      </w:pPr>
    </w:p>
    <w:tbl>
      <w:tblPr>
        <w:tblStyle w:val="a8"/>
        <w:tblpPr w:leftFromText="181" w:rightFromText="181" w:vertAnchor="text" w:horzAnchor="margin" w:tblpXSpec="right" w:tblpY="1841"/>
        <w:tblOverlap w:val="never"/>
        <w:tblW w:w="5663" w:type="dxa"/>
        <w:tblLayout w:type="fixed"/>
        <w:tblLook w:val="04A0" w:firstRow="1" w:lastRow="0" w:firstColumn="1" w:lastColumn="0" w:noHBand="0" w:noVBand="1"/>
      </w:tblPr>
      <w:tblGrid>
        <w:gridCol w:w="1281"/>
        <w:gridCol w:w="1281"/>
        <w:gridCol w:w="1649"/>
        <w:gridCol w:w="1452"/>
      </w:tblGrid>
      <w:tr w:rsidR="005C4CB7" w:rsidTr="00263B82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张丽娟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吴诗雅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龙妙月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蒲娇</w:t>
            </w:r>
            <w:proofErr w:type="gramEnd"/>
          </w:p>
        </w:tc>
      </w:tr>
      <w:tr w:rsidR="005C4CB7" w:rsidTr="00263B82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杜欣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谭真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尔日伍培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黄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</w:t>
            </w:r>
            <w:proofErr w:type="gramEnd"/>
          </w:p>
        </w:tc>
      </w:tr>
      <w:tr w:rsidR="005C4CB7" w:rsidTr="00263B82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夏丽媛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周晶丽</w:t>
            </w:r>
            <w:proofErr w:type="gramEnd"/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袁晓涵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唐琴</w:t>
            </w:r>
          </w:p>
        </w:tc>
      </w:tr>
      <w:tr w:rsidR="005C4CB7" w:rsidTr="00263B82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杜杰孝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陈炜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魏薇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张小丽</w:t>
            </w:r>
          </w:p>
        </w:tc>
      </w:tr>
      <w:tr w:rsidR="005C4CB7" w:rsidTr="00263B82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桂玉芳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周庆凤</w:t>
            </w:r>
            <w:proofErr w:type="gramEnd"/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李汶颖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 w:rsidP="00263B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杨琪</w:t>
            </w:r>
          </w:p>
        </w:tc>
      </w:tr>
    </w:tbl>
    <w:p w:rsidR="00263B82" w:rsidRDefault="00263B82">
      <w:pPr>
        <w:pStyle w:val="a3"/>
        <w:rPr>
          <w:rFonts w:ascii="黑体" w:eastAsia="黑体" w:hAnsi="黑体" w:cs="宋体"/>
          <w:sz w:val="32"/>
          <w:szCs w:val="32"/>
        </w:rPr>
      </w:pPr>
    </w:p>
    <w:p w:rsidR="00263B82" w:rsidRDefault="00263B82">
      <w:pPr>
        <w:pStyle w:val="a3"/>
        <w:rPr>
          <w:rFonts w:ascii="黑体" w:eastAsia="黑体" w:hAnsi="黑体" w:cs="宋体"/>
          <w:sz w:val="32"/>
          <w:szCs w:val="32"/>
        </w:rPr>
      </w:pPr>
    </w:p>
    <w:p w:rsidR="00263B82" w:rsidRDefault="00263B82">
      <w:pPr>
        <w:pStyle w:val="a3"/>
        <w:rPr>
          <w:rFonts w:ascii="黑体" w:eastAsia="黑体" w:hAnsi="黑体" w:cs="宋体"/>
          <w:sz w:val="32"/>
          <w:szCs w:val="32"/>
        </w:rPr>
      </w:pPr>
    </w:p>
    <w:p w:rsidR="00263B82" w:rsidRDefault="00263B82">
      <w:pPr>
        <w:pStyle w:val="a3"/>
        <w:rPr>
          <w:rFonts w:ascii="黑体" w:eastAsia="黑体" w:hAnsi="黑体" w:cs="宋体"/>
          <w:sz w:val="32"/>
          <w:szCs w:val="32"/>
        </w:rPr>
      </w:pPr>
    </w:p>
    <w:p w:rsidR="00263B82" w:rsidRDefault="004D0073" w:rsidP="00263B82">
      <w:pPr>
        <w:pStyle w:val="a3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医学</w:t>
      </w:r>
      <w:r w:rsidR="00263B82">
        <w:rPr>
          <w:rFonts w:ascii="黑体" w:eastAsia="黑体" w:hAnsi="黑体" w:cs="宋体" w:hint="eastAsia"/>
          <w:sz w:val="32"/>
          <w:szCs w:val="32"/>
        </w:rPr>
        <w:t>中专部：</w:t>
      </w:r>
    </w:p>
    <w:p w:rsidR="00263B82" w:rsidRDefault="00263B82">
      <w:pPr>
        <w:pStyle w:val="a3"/>
        <w:rPr>
          <w:rFonts w:ascii="黑体" w:eastAsia="黑体" w:hAnsi="黑体" w:cs="宋体"/>
          <w:sz w:val="32"/>
          <w:szCs w:val="32"/>
        </w:rPr>
      </w:pPr>
    </w:p>
    <w:p w:rsidR="00263B82" w:rsidRDefault="00263B82">
      <w:pPr>
        <w:pStyle w:val="a3"/>
        <w:rPr>
          <w:rFonts w:ascii="黑体" w:eastAsia="黑体" w:hAnsi="黑体" w:cs="宋体"/>
          <w:sz w:val="32"/>
          <w:szCs w:val="32"/>
        </w:rPr>
      </w:pPr>
    </w:p>
    <w:p w:rsidR="00263B82" w:rsidRDefault="00263B82">
      <w:pPr>
        <w:pStyle w:val="a3"/>
        <w:rPr>
          <w:rFonts w:ascii="黑体" w:eastAsia="黑体" w:hAnsi="黑体" w:cs="宋体"/>
          <w:sz w:val="32"/>
          <w:szCs w:val="32"/>
        </w:rPr>
      </w:pPr>
    </w:p>
    <w:p w:rsidR="00263B82" w:rsidRDefault="00263B82">
      <w:pPr>
        <w:pStyle w:val="a3"/>
        <w:rPr>
          <w:rFonts w:ascii="黑体" w:eastAsia="黑体" w:hAnsi="黑体" w:cs="宋体"/>
          <w:sz w:val="32"/>
          <w:szCs w:val="32"/>
        </w:rPr>
      </w:pPr>
    </w:p>
    <w:tbl>
      <w:tblPr>
        <w:tblStyle w:val="a8"/>
        <w:tblpPr w:leftFromText="181" w:rightFromText="181" w:vertAnchor="text" w:horzAnchor="page" w:tblpX="3841" w:tblpY="23"/>
        <w:tblOverlap w:val="never"/>
        <w:tblW w:w="5663" w:type="dxa"/>
        <w:tblLayout w:type="fixed"/>
        <w:tblLook w:val="04A0" w:firstRow="1" w:lastRow="0" w:firstColumn="1" w:lastColumn="0" w:noHBand="0" w:noVBand="1"/>
      </w:tblPr>
      <w:tblGrid>
        <w:gridCol w:w="1281"/>
        <w:gridCol w:w="1640"/>
        <w:gridCol w:w="1470"/>
        <w:gridCol w:w="1272"/>
      </w:tblGrid>
      <w:tr w:rsidR="00126327" w:rsidTr="00126327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327" w:rsidRDefault="00126327" w:rsidP="00126327">
            <w:pPr>
              <w:widowControl/>
              <w:tabs>
                <w:tab w:val="left" w:pos="488"/>
              </w:tabs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唐妍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327" w:rsidRDefault="00126327" w:rsidP="001263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陈松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327" w:rsidRDefault="00126327" w:rsidP="001263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马燕南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327" w:rsidRDefault="00126327" w:rsidP="001263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林鑫</w:t>
            </w:r>
          </w:p>
        </w:tc>
      </w:tr>
      <w:tr w:rsidR="00126327" w:rsidTr="00126327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327" w:rsidRDefault="00126327" w:rsidP="001263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付朝阳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327" w:rsidRDefault="00126327" w:rsidP="001263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327" w:rsidRDefault="00126327" w:rsidP="001263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蔡茂皎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327" w:rsidRDefault="00126327" w:rsidP="001263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李欣</w:t>
            </w:r>
          </w:p>
        </w:tc>
      </w:tr>
      <w:tr w:rsidR="00126327" w:rsidTr="00126327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327" w:rsidRDefault="00126327" w:rsidP="001263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郝晓莲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327" w:rsidRDefault="00126327" w:rsidP="001263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吕欢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327" w:rsidRDefault="00126327" w:rsidP="001263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何玫霖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327" w:rsidRDefault="00126327" w:rsidP="001263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陈婷</w:t>
            </w:r>
          </w:p>
        </w:tc>
      </w:tr>
      <w:tr w:rsidR="00126327" w:rsidTr="00126327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327" w:rsidRDefault="00126327" w:rsidP="001263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李玉粮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327" w:rsidRDefault="00126327" w:rsidP="001263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张伊茹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327" w:rsidRDefault="00126327" w:rsidP="001263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廖敏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327" w:rsidRDefault="00126327" w:rsidP="001263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王薇</w:t>
            </w:r>
          </w:p>
        </w:tc>
      </w:tr>
      <w:tr w:rsidR="00126327" w:rsidTr="00126327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327" w:rsidRDefault="00126327" w:rsidP="001263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陈春燕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327" w:rsidRDefault="00BE0A00" w:rsidP="00126327">
            <w:pPr>
              <w:widowControl/>
              <w:ind w:leftChars="-70" w:left="-147" w:rightChars="-98" w:right="-206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曾莞</w:t>
            </w:r>
            <w:r w:rsidR="00126327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郁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327" w:rsidRDefault="00126327" w:rsidP="001263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李鑫鑫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327" w:rsidRDefault="00126327" w:rsidP="001263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张红</w:t>
            </w:r>
          </w:p>
        </w:tc>
      </w:tr>
      <w:tr w:rsidR="00126327" w:rsidTr="00126327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327" w:rsidRDefault="00126327" w:rsidP="001263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赵小琴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327" w:rsidRDefault="00126327" w:rsidP="001263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海惹日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达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327" w:rsidRDefault="00126327" w:rsidP="001263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王金华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327" w:rsidRDefault="00126327" w:rsidP="001263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廖清连</w:t>
            </w:r>
          </w:p>
        </w:tc>
      </w:tr>
      <w:tr w:rsidR="00126327" w:rsidTr="00126327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327" w:rsidRDefault="00126327" w:rsidP="001263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郭瑶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327" w:rsidRDefault="00126327" w:rsidP="001263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刘承是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327" w:rsidRDefault="00126327" w:rsidP="001263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魏璇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327" w:rsidRDefault="00126327" w:rsidP="001263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雷蔓</w:t>
            </w:r>
          </w:p>
        </w:tc>
      </w:tr>
      <w:tr w:rsidR="00126327" w:rsidTr="00126327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327" w:rsidRDefault="00126327" w:rsidP="001263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代发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彬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327" w:rsidRDefault="00126327" w:rsidP="001263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胡汶忠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327" w:rsidRDefault="00126327" w:rsidP="001263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许蓝兮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327" w:rsidRDefault="00126327" w:rsidP="001263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祝玲艳</w:t>
            </w:r>
            <w:proofErr w:type="gramEnd"/>
          </w:p>
        </w:tc>
      </w:tr>
      <w:tr w:rsidR="00126327" w:rsidTr="00126327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327" w:rsidRDefault="00126327" w:rsidP="001263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张颖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327" w:rsidRDefault="00126327" w:rsidP="001263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袁志琴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327" w:rsidRDefault="00126327" w:rsidP="001263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喻安兵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327" w:rsidRDefault="00126327" w:rsidP="001263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:rsidR="00BA45A8" w:rsidRDefault="00BA45A8">
      <w:pPr>
        <w:pStyle w:val="a3"/>
        <w:rPr>
          <w:rFonts w:ascii="黑体" w:eastAsia="黑体" w:hAnsi="黑体" w:cs="宋体"/>
          <w:sz w:val="32"/>
          <w:szCs w:val="32"/>
        </w:rPr>
      </w:pPr>
    </w:p>
    <w:p w:rsidR="00126327" w:rsidRDefault="00126327">
      <w:pPr>
        <w:pStyle w:val="a3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/>
          <w:sz w:val="32"/>
          <w:szCs w:val="32"/>
        </w:rPr>
        <w:t>师范系</w:t>
      </w:r>
      <w:r>
        <w:rPr>
          <w:rFonts w:ascii="黑体" w:eastAsia="黑体" w:hAnsi="黑体" w:cs="宋体" w:hint="eastAsia"/>
          <w:sz w:val="32"/>
          <w:szCs w:val="32"/>
        </w:rPr>
        <w:t xml:space="preserve">：      </w:t>
      </w:r>
    </w:p>
    <w:p w:rsidR="005C4CB7" w:rsidRDefault="005C4CB7">
      <w:pPr>
        <w:pStyle w:val="a3"/>
        <w:rPr>
          <w:rFonts w:ascii="黑体" w:eastAsia="黑体" w:hAnsi="黑体" w:cs="宋体"/>
          <w:sz w:val="32"/>
          <w:szCs w:val="32"/>
        </w:rPr>
      </w:pPr>
    </w:p>
    <w:p w:rsidR="005C4CB7" w:rsidRDefault="005C4CB7">
      <w:pPr>
        <w:pStyle w:val="a3"/>
        <w:rPr>
          <w:rFonts w:ascii="黑体" w:eastAsia="黑体" w:hAnsi="黑体" w:cs="宋体"/>
          <w:sz w:val="32"/>
          <w:szCs w:val="32"/>
        </w:rPr>
      </w:pPr>
    </w:p>
    <w:p w:rsidR="005C4CB7" w:rsidRDefault="005C4CB7">
      <w:pPr>
        <w:pStyle w:val="a3"/>
        <w:rPr>
          <w:rFonts w:ascii="黑体" w:eastAsia="黑体" w:hAnsi="黑体" w:cs="宋体"/>
          <w:sz w:val="32"/>
          <w:szCs w:val="32"/>
        </w:rPr>
      </w:pPr>
    </w:p>
    <w:p w:rsidR="005C4CB7" w:rsidRDefault="005C4CB7">
      <w:pPr>
        <w:pStyle w:val="a3"/>
        <w:rPr>
          <w:rFonts w:ascii="黑体" w:eastAsia="黑体" w:hAnsi="黑体" w:cs="宋体"/>
          <w:sz w:val="32"/>
          <w:szCs w:val="32"/>
        </w:rPr>
      </w:pPr>
    </w:p>
    <w:p w:rsidR="00126327" w:rsidRDefault="00126327">
      <w:pPr>
        <w:pStyle w:val="a3"/>
        <w:rPr>
          <w:rFonts w:ascii="黑体" w:eastAsia="黑体" w:hAnsi="黑体" w:cs="宋体"/>
          <w:sz w:val="32"/>
          <w:szCs w:val="32"/>
        </w:rPr>
      </w:pPr>
    </w:p>
    <w:p w:rsidR="00177BDF" w:rsidRDefault="00177BDF">
      <w:pPr>
        <w:pStyle w:val="a3"/>
        <w:rPr>
          <w:rFonts w:ascii="黑体" w:eastAsia="黑体" w:hAnsi="黑体" w:cs="宋体"/>
          <w:sz w:val="32"/>
          <w:szCs w:val="32"/>
        </w:rPr>
      </w:pPr>
    </w:p>
    <w:p w:rsidR="005C4CB7" w:rsidRPr="00177BDF" w:rsidRDefault="00177BDF">
      <w:pPr>
        <w:pStyle w:val="a3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 xml:space="preserve">                 </w:t>
      </w:r>
    </w:p>
    <w:tbl>
      <w:tblPr>
        <w:tblStyle w:val="a8"/>
        <w:tblpPr w:leftFromText="181" w:rightFromText="181" w:vertAnchor="text" w:horzAnchor="margin" w:tblpXSpec="right" w:tblpY="597"/>
        <w:tblOverlap w:val="never"/>
        <w:tblW w:w="5676" w:type="dxa"/>
        <w:tblLayout w:type="fixed"/>
        <w:tblLook w:val="04A0" w:firstRow="1" w:lastRow="0" w:firstColumn="1" w:lastColumn="0" w:noHBand="0" w:noVBand="1"/>
      </w:tblPr>
      <w:tblGrid>
        <w:gridCol w:w="1285"/>
        <w:gridCol w:w="1286"/>
        <w:gridCol w:w="1285"/>
        <w:gridCol w:w="1820"/>
      </w:tblGrid>
      <w:tr w:rsidR="00177BDF" w:rsidTr="00177BDF">
        <w:trPr>
          <w:trHeight w:hRule="exact" w:val="624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DF" w:rsidRDefault="00177BDF" w:rsidP="00177BD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徐金洋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DF" w:rsidRDefault="00177BDF" w:rsidP="00177BD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曾汤</w:t>
            </w:r>
            <w:proofErr w:type="gramEnd"/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DF" w:rsidRDefault="00177BDF" w:rsidP="00177BD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李刚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DF" w:rsidRDefault="00177BDF" w:rsidP="00177BD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杨波</w:t>
            </w:r>
          </w:p>
        </w:tc>
      </w:tr>
      <w:tr w:rsidR="00177BDF" w:rsidTr="00177BDF">
        <w:trPr>
          <w:trHeight w:hRule="exact" w:val="624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DF" w:rsidRDefault="00177BDF" w:rsidP="00177BD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刘雄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DF" w:rsidRDefault="00177BDF" w:rsidP="00177BD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李杨烘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DF" w:rsidRDefault="00177BDF" w:rsidP="00177BD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文勇胜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DF" w:rsidRDefault="00177BDF" w:rsidP="00177BD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5C4CB7" w:rsidRPr="00177BDF" w:rsidRDefault="00177BDF">
      <w:pPr>
        <w:pStyle w:val="a3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 xml:space="preserve">                                            </w:t>
      </w:r>
      <w:r w:rsidR="00623AF6">
        <w:rPr>
          <w:rFonts w:ascii="黑体" w:eastAsia="黑体" w:hAnsi="黑体" w:cs="宋体" w:hint="eastAsia"/>
          <w:sz w:val="32"/>
          <w:szCs w:val="32"/>
        </w:rPr>
        <w:t>机电工程系：</w:t>
      </w:r>
    </w:p>
    <w:p w:rsidR="005C4CB7" w:rsidRDefault="005C4CB7">
      <w:pPr>
        <w:pStyle w:val="a3"/>
        <w:rPr>
          <w:rFonts w:ascii="黑体" w:eastAsia="黑体" w:hAnsi="黑体" w:cs="宋体"/>
          <w:sz w:val="28"/>
          <w:szCs w:val="28"/>
        </w:rPr>
      </w:pPr>
    </w:p>
    <w:tbl>
      <w:tblPr>
        <w:tblStyle w:val="a8"/>
        <w:tblpPr w:leftFromText="181" w:rightFromText="181" w:vertAnchor="text" w:horzAnchor="margin" w:tblpXSpec="right" w:tblpY="388"/>
        <w:tblOverlap w:val="never"/>
        <w:tblW w:w="5663" w:type="dxa"/>
        <w:tblLayout w:type="fixed"/>
        <w:tblLook w:val="04A0" w:firstRow="1" w:lastRow="0" w:firstColumn="1" w:lastColumn="0" w:noHBand="0" w:noVBand="1"/>
      </w:tblPr>
      <w:tblGrid>
        <w:gridCol w:w="1281"/>
        <w:gridCol w:w="1281"/>
        <w:gridCol w:w="1281"/>
        <w:gridCol w:w="1820"/>
      </w:tblGrid>
      <w:tr w:rsidR="00AE170D" w:rsidTr="00AE170D">
        <w:trPr>
          <w:trHeight w:hRule="exact" w:val="669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70D" w:rsidRDefault="00AE170D" w:rsidP="00AE17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肖茂雨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70D" w:rsidRDefault="00AE170D" w:rsidP="00AE170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浩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阳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70D" w:rsidRDefault="00AE170D" w:rsidP="00AE170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代富红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70D" w:rsidRDefault="00AE170D" w:rsidP="00AE17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张玲嘉</w:t>
            </w:r>
            <w:proofErr w:type="gramEnd"/>
          </w:p>
        </w:tc>
      </w:tr>
      <w:tr w:rsidR="00AE170D" w:rsidTr="00AE170D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70D" w:rsidRDefault="00AE170D" w:rsidP="00AE17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陈春燕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70D" w:rsidRDefault="00AE170D" w:rsidP="00AE170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胡永碧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70D" w:rsidRDefault="00AE170D" w:rsidP="00AE170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刘婷</w:t>
            </w:r>
          </w:p>
          <w:p w:rsidR="00AE170D" w:rsidRDefault="00AE170D" w:rsidP="00AE170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70D" w:rsidRDefault="00AE170D" w:rsidP="00AE17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杨燕清</w:t>
            </w:r>
          </w:p>
        </w:tc>
      </w:tr>
      <w:tr w:rsidR="00AE170D" w:rsidTr="00AE170D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70D" w:rsidRDefault="00AE170D" w:rsidP="00AE17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彭全云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70D" w:rsidRDefault="00AE170D" w:rsidP="00AE17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万靖阳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70D" w:rsidRDefault="00AE170D" w:rsidP="00AE17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高加敏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70D" w:rsidRDefault="00AE170D" w:rsidP="00AE17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张天慧</w:t>
            </w:r>
          </w:p>
        </w:tc>
      </w:tr>
      <w:tr w:rsidR="00AE170D" w:rsidTr="00AE170D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70D" w:rsidRDefault="00AE170D" w:rsidP="00AE17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周琳彬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70D" w:rsidRDefault="00AE170D" w:rsidP="00AE170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蒋宇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70D" w:rsidRDefault="00AE170D" w:rsidP="00AE170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胡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鑫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70D" w:rsidRDefault="00AE170D" w:rsidP="00AE17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刘瑶</w:t>
            </w:r>
            <w:proofErr w:type="gramEnd"/>
          </w:p>
        </w:tc>
      </w:tr>
      <w:tr w:rsidR="00AE170D" w:rsidTr="00AE170D">
        <w:trPr>
          <w:trHeight w:hRule="exact" w:val="669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70D" w:rsidRDefault="00AE170D" w:rsidP="00AE17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万玉莲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70D" w:rsidRDefault="00AE170D" w:rsidP="00AE170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代富红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70D" w:rsidRDefault="00AE170D" w:rsidP="00AE170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蒋宇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70D" w:rsidRDefault="00AE170D" w:rsidP="00AE17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李国彬</w:t>
            </w:r>
          </w:p>
        </w:tc>
      </w:tr>
      <w:tr w:rsidR="00AE170D" w:rsidTr="00AE170D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70D" w:rsidRDefault="00AE170D" w:rsidP="00AE17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杨国欣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70D" w:rsidRDefault="003B4F45" w:rsidP="00AE170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 w:rsidRPr="003B4F4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杨雨诗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70D" w:rsidRDefault="000611BF" w:rsidP="00AE170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 w:rsidRPr="000611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甘镇坤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70D" w:rsidRDefault="009F035D" w:rsidP="00AE17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卢志</w:t>
            </w:r>
            <w:r w:rsidR="007E1CEC">
              <w:rPr>
                <w:rFonts w:ascii="仿宋_GB2312" w:eastAsia="仿宋_GB2312" w:hAnsi="仿宋_GB2312" w:cs="仿宋_GB2312"/>
                <w:sz w:val="32"/>
                <w:szCs w:val="32"/>
              </w:rPr>
              <w:t>民</w:t>
            </w:r>
          </w:p>
        </w:tc>
      </w:tr>
    </w:tbl>
    <w:p w:rsidR="00177BDF" w:rsidRDefault="00177BDF">
      <w:pPr>
        <w:pStyle w:val="a3"/>
        <w:rPr>
          <w:rFonts w:ascii="黑体" w:eastAsia="黑体" w:hAnsi="黑体" w:cs="宋体"/>
          <w:sz w:val="28"/>
          <w:szCs w:val="28"/>
        </w:rPr>
      </w:pPr>
    </w:p>
    <w:p w:rsidR="00177BDF" w:rsidRDefault="00177BDF">
      <w:pPr>
        <w:pStyle w:val="a3"/>
        <w:rPr>
          <w:rFonts w:ascii="黑体" w:eastAsia="黑体" w:hAnsi="黑体" w:cs="宋体"/>
          <w:sz w:val="28"/>
          <w:szCs w:val="28"/>
        </w:rPr>
      </w:pPr>
    </w:p>
    <w:p w:rsidR="00AE170D" w:rsidRDefault="00AE170D" w:rsidP="00AE170D">
      <w:pPr>
        <w:pStyle w:val="a3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临床医学系：</w:t>
      </w:r>
    </w:p>
    <w:p w:rsidR="00263B82" w:rsidRDefault="00263B82">
      <w:pPr>
        <w:pStyle w:val="a3"/>
        <w:rPr>
          <w:rFonts w:ascii="黑体" w:eastAsia="黑体" w:hAnsi="黑体" w:cs="宋体"/>
          <w:sz w:val="28"/>
          <w:szCs w:val="28"/>
        </w:rPr>
      </w:pPr>
    </w:p>
    <w:p w:rsidR="00263B82" w:rsidRDefault="00263B82">
      <w:pPr>
        <w:pStyle w:val="a3"/>
        <w:rPr>
          <w:rFonts w:ascii="黑体" w:eastAsia="黑体" w:hAnsi="黑体" w:cs="宋体"/>
          <w:sz w:val="28"/>
          <w:szCs w:val="28"/>
        </w:rPr>
      </w:pPr>
    </w:p>
    <w:p w:rsidR="005C4CB7" w:rsidRDefault="005C4CB7">
      <w:pPr>
        <w:pStyle w:val="a3"/>
        <w:rPr>
          <w:rFonts w:ascii="黑体" w:eastAsia="黑体" w:hAnsi="黑体" w:cs="宋体"/>
          <w:sz w:val="36"/>
          <w:szCs w:val="36"/>
        </w:rPr>
      </w:pPr>
    </w:p>
    <w:p w:rsidR="005C4CB7" w:rsidRDefault="005C4CB7">
      <w:pPr>
        <w:pStyle w:val="a3"/>
        <w:rPr>
          <w:rFonts w:ascii="黑体" w:eastAsia="黑体" w:hAnsi="黑体" w:cs="宋体"/>
          <w:sz w:val="10"/>
          <w:szCs w:val="10"/>
        </w:rPr>
      </w:pPr>
    </w:p>
    <w:p w:rsidR="005C4CB7" w:rsidRDefault="005C4CB7">
      <w:pPr>
        <w:pStyle w:val="a3"/>
        <w:rPr>
          <w:rFonts w:ascii="黑体" w:eastAsia="黑体" w:hAnsi="黑体" w:cs="宋体"/>
          <w:sz w:val="10"/>
          <w:szCs w:val="10"/>
        </w:rPr>
      </w:pPr>
    </w:p>
    <w:tbl>
      <w:tblPr>
        <w:tblStyle w:val="a8"/>
        <w:tblpPr w:leftFromText="181" w:rightFromText="181" w:vertAnchor="text" w:horzAnchor="margin" w:tblpXSpec="right" w:tblpY="-79"/>
        <w:tblOverlap w:val="never"/>
        <w:tblW w:w="5663" w:type="dxa"/>
        <w:tblLayout w:type="fixed"/>
        <w:tblLook w:val="04A0" w:firstRow="1" w:lastRow="0" w:firstColumn="1" w:lastColumn="0" w:noHBand="0" w:noVBand="1"/>
      </w:tblPr>
      <w:tblGrid>
        <w:gridCol w:w="1281"/>
        <w:gridCol w:w="1535"/>
        <w:gridCol w:w="1185"/>
        <w:gridCol w:w="1662"/>
      </w:tblGrid>
      <w:tr w:rsidR="00177BDF" w:rsidTr="00177BDF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DF" w:rsidRDefault="00177BDF" w:rsidP="00177BD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冯莹莹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DF" w:rsidRDefault="00177BDF" w:rsidP="00177BD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DF" w:rsidRDefault="00177BDF" w:rsidP="00177BD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谢科</w:t>
            </w:r>
            <w:proofErr w:type="gramEnd"/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DF" w:rsidRDefault="00177BDF" w:rsidP="00177BD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李茜</w:t>
            </w:r>
          </w:p>
          <w:p w:rsidR="00177BDF" w:rsidRDefault="00177BDF" w:rsidP="00177BD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77BDF" w:rsidTr="00177BDF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DF" w:rsidRDefault="00177BDF" w:rsidP="00177BD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曾相伟</w:t>
            </w:r>
            <w:proofErr w:type="gramEnd"/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DF" w:rsidRDefault="00177BDF" w:rsidP="00177BD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阿火木沙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DF" w:rsidRDefault="00177BDF" w:rsidP="00177BD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李梦豪</w:t>
            </w:r>
            <w:proofErr w:type="gramEnd"/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DF" w:rsidRDefault="00177BDF" w:rsidP="00177BD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刘芮林</w:t>
            </w:r>
          </w:p>
        </w:tc>
      </w:tr>
    </w:tbl>
    <w:p w:rsidR="00177BDF" w:rsidRPr="00177BDF" w:rsidRDefault="00177BDF">
      <w:pPr>
        <w:pStyle w:val="a3"/>
        <w:rPr>
          <w:rFonts w:ascii="黑体" w:eastAsia="黑体" w:hAnsi="黑体" w:cs="宋体"/>
          <w:sz w:val="32"/>
          <w:szCs w:val="32"/>
        </w:rPr>
      </w:pPr>
      <w:r w:rsidRPr="00177BDF">
        <w:rPr>
          <w:rFonts w:ascii="黑体" w:eastAsia="黑体" w:hAnsi="黑体" w:cs="宋体" w:hint="eastAsia"/>
          <w:sz w:val="32"/>
          <w:szCs w:val="32"/>
        </w:rPr>
        <w:t>公共事务管理系：</w:t>
      </w:r>
    </w:p>
    <w:p w:rsidR="005C4CB7" w:rsidRPr="00177BDF" w:rsidRDefault="005C4CB7">
      <w:pPr>
        <w:pStyle w:val="a3"/>
        <w:rPr>
          <w:rFonts w:ascii="黑体" w:eastAsia="黑体" w:hAnsi="黑体" w:cs="宋体"/>
          <w:sz w:val="32"/>
          <w:szCs w:val="32"/>
        </w:rPr>
      </w:pPr>
    </w:p>
    <w:p w:rsidR="00177BDF" w:rsidRPr="001374A8" w:rsidRDefault="00177BDF">
      <w:pPr>
        <w:pStyle w:val="a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宋体" w:hint="eastAsia"/>
          <w:sz w:val="28"/>
          <w:szCs w:val="28"/>
        </w:rPr>
        <w:t xml:space="preserve">                    </w:t>
      </w:r>
      <w:r w:rsidRPr="001374A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1374A8" w:rsidRPr="001374A8">
        <w:rPr>
          <w:rFonts w:ascii="仿宋_GB2312" w:eastAsia="仿宋_GB2312" w:hAnsi="仿宋_GB2312" w:cs="仿宋_GB2312" w:hint="eastAsia"/>
          <w:sz w:val="32"/>
          <w:szCs w:val="32"/>
        </w:rPr>
        <w:t>李杨杰</w:t>
      </w:r>
      <w:r w:rsidR="001374A8">
        <w:rPr>
          <w:rFonts w:ascii="黑体" w:eastAsia="黑体" w:hAnsi="黑体" w:cs="宋体" w:hint="eastAsia"/>
          <w:sz w:val="28"/>
          <w:szCs w:val="28"/>
        </w:rPr>
        <w:t xml:space="preserve">   </w:t>
      </w:r>
      <w:r w:rsidR="001374A8" w:rsidRPr="001374A8">
        <w:rPr>
          <w:rFonts w:ascii="仿宋_GB2312" w:eastAsia="仿宋_GB2312" w:hAnsi="仿宋_GB2312" w:cs="仿宋_GB2312" w:hint="eastAsia"/>
          <w:sz w:val="32"/>
          <w:szCs w:val="32"/>
        </w:rPr>
        <w:t>张雨璐</w:t>
      </w:r>
    </w:p>
    <w:p w:rsidR="00177BDF" w:rsidRDefault="00177BDF">
      <w:pPr>
        <w:pStyle w:val="a3"/>
        <w:rPr>
          <w:rFonts w:ascii="黑体" w:eastAsia="黑体" w:hAnsi="黑体" w:cs="宋体"/>
          <w:sz w:val="28"/>
          <w:szCs w:val="28"/>
        </w:rPr>
      </w:pPr>
    </w:p>
    <w:p w:rsidR="005C4CB7" w:rsidRDefault="00623AF6">
      <w:pPr>
        <w:pStyle w:val="a3"/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优秀青年志愿者</w:t>
      </w:r>
    </w:p>
    <w:tbl>
      <w:tblPr>
        <w:tblStyle w:val="a8"/>
        <w:tblpPr w:leftFromText="180" w:rightFromText="180" w:vertAnchor="text" w:horzAnchor="page" w:tblpX="2338" w:tblpY="167"/>
        <w:tblOverlap w:val="never"/>
        <w:tblW w:w="8225" w:type="dxa"/>
        <w:tblLayout w:type="fixed"/>
        <w:tblLook w:val="04A0" w:firstRow="1" w:lastRow="0" w:firstColumn="1" w:lastColumn="0" w:noHBand="0" w:noVBand="1"/>
      </w:tblPr>
      <w:tblGrid>
        <w:gridCol w:w="1281"/>
        <w:gridCol w:w="1281"/>
        <w:gridCol w:w="1281"/>
        <w:gridCol w:w="1281"/>
        <w:gridCol w:w="1281"/>
        <w:gridCol w:w="1820"/>
      </w:tblGrid>
      <w:tr w:rsidR="005C4CB7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樊虹利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刘曼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王海燕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游小露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冉新悦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何银</w:t>
            </w:r>
          </w:p>
        </w:tc>
      </w:tr>
      <w:tr w:rsidR="005C4CB7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王雪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芮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张敏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张福广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蒋学珍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靳世兴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陈贵鹏</w:t>
            </w:r>
            <w:proofErr w:type="gramEnd"/>
          </w:p>
        </w:tc>
      </w:tr>
      <w:tr w:rsidR="005C4CB7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罗曼莎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袁园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周开惠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舒鹏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郑嘉欣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唐豪</w:t>
            </w:r>
          </w:p>
        </w:tc>
      </w:tr>
      <w:tr w:rsidR="005C4CB7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葛巍洋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任杨鑫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樊倩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蒲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世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川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郭瀚文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朱兰</w:t>
            </w:r>
            <w:proofErr w:type="gramEnd"/>
          </w:p>
        </w:tc>
      </w:tr>
      <w:tr w:rsidR="005C4CB7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来有明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姚欢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张冬梅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唐大雪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马桂英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姚严</w:t>
            </w:r>
          </w:p>
        </w:tc>
      </w:tr>
      <w:tr w:rsidR="005C4CB7">
        <w:trPr>
          <w:trHeight w:hRule="exact" w:val="6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聂娜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曾沙沙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高峰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肖馨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刘诚华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邓沛</w:t>
            </w:r>
          </w:p>
        </w:tc>
      </w:tr>
      <w:tr w:rsidR="005C4CB7">
        <w:trPr>
          <w:trHeight w:val="549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李佳芯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徐海龙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袁仁海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夏鹏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朱家呈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吴定巧</w:t>
            </w:r>
            <w:proofErr w:type="gramEnd"/>
          </w:p>
        </w:tc>
      </w:tr>
      <w:tr w:rsidR="005C4CB7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杨月冬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袁婷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杨瑶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瑶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余济良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郑钰超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曹晓颜</w:t>
            </w:r>
            <w:proofErr w:type="gramEnd"/>
          </w:p>
        </w:tc>
      </w:tr>
      <w:tr w:rsidR="005C4CB7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吴蕊馨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623AF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袁志琴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D14C3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14C3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尹立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D14C3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14C3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郭永杰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5C4CB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CB7" w:rsidRDefault="005C4CB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5C4CB7" w:rsidRDefault="005C4CB7"/>
    <w:sectPr w:rsidR="005C4CB7">
      <w:footerReference w:type="default" r:id="rId8"/>
      <w:pgSz w:w="11906" w:h="16838"/>
      <w:pgMar w:top="1440" w:right="1800" w:bottom="1440" w:left="1800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128" w:rsidRDefault="002B1128">
      <w:r>
        <w:separator/>
      </w:r>
    </w:p>
  </w:endnote>
  <w:endnote w:type="continuationSeparator" w:id="0">
    <w:p w:rsidR="002B1128" w:rsidRDefault="002B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CB7" w:rsidRDefault="00623AF6">
    <w:pPr>
      <w:pStyle w:val="a6"/>
      <w:jc w:val="right"/>
      <w:rPr>
        <w:rFonts w:ascii="宋体" w:hAnsi="宋体"/>
        <w:sz w:val="28"/>
        <w:szCs w:val="28"/>
      </w:rPr>
    </w:pPr>
    <w:r>
      <w:rPr>
        <w:rFonts w:hint="eastAsia"/>
      </w:rPr>
      <w:t xml:space="preserve">                                                                                      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>PAGE   \* MERGEFORMAT</w:instrText>
    </w:r>
    <w:r>
      <w:rPr>
        <w:rFonts w:ascii="宋体" w:hAnsi="宋体" w:hint="eastAsia"/>
        <w:sz w:val="28"/>
        <w:szCs w:val="28"/>
      </w:rPr>
      <w:fldChar w:fldCharType="separate"/>
    </w:r>
    <w:r w:rsidR="00A4746C" w:rsidRPr="00A4746C">
      <w:rPr>
        <w:rFonts w:ascii="宋体" w:hAnsi="宋体"/>
        <w:noProof/>
        <w:sz w:val="28"/>
        <w:szCs w:val="28"/>
        <w:lang w:val="zh-CN"/>
      </w:rPr>
      <w:t>-</w:t>
    </w:r>
    <w:r w:rsidR="00A4746C">
      <w:rPr>
        <w:rFonts w:ascii="宋体" w:hAnsi="宋体"/>
        <w:noProof/>
        <w:sz w:val="28"/>
        <w:szCs w:val="28"/>
      </w:rPr>
      <w:t xml:space="preserve"> 3 -</w:t>
    </w:r>
    <w:r>
      <w:rPr>
        <w:rFonts w:ascii="宋体" w:hAnsi="宋体" w:hint="eastAsia"/>
        <w:sz w:val="28"/>
        <w:szCs w:val="28"/>
      </w:rPr>
      <w:fldChar w:fldCharType="end"/>
    </w:r>
  </w:p>
  <w:p w:rsidR="005C4CB7" w:rsidRDefault="005C4C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128" w:rsidRDefault="002B1128">
      <w:r>
        <w:separator/>
      </w:r>
    </w:p>
  </w:footnote>
  <w:footnote w:type="continuationSeparator" w:id="0">
    <w:p w:rsidR="002B1128" w:rsidRDefault="002B1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86DD9"/>
    <w:rsid w:val="00000563"/>
    <w:rsid w:val="00011C6E"/>
    <w:rsid w:val="000611BF"/>
    <w:rsid w:val="000B7A0E"/>
    <w:rsid w:val="00110C41"/>
    <w:rsid w:val="00126327"/>
    <w:rsid w:val="001374A8"/>
    <w:rsid w:val="00147895"/>
    <w:rsid w:val="00170129"/>
    <w:rsid w:val="0017366D"/>
    <w:rsid w:val="00177BDF"/>
    <w:rsid w:val="001D7116"/>
    <w:rsid w:val="001E2DB2"/>
    <w:rsid w:val="0021308E"/>
    <w:rsid w:val="00263B82"/>
    <w:rsid w:val="0028622A"/>
    <w:rsid w:val="002923D9"/>
    <w:rsid w:val="002B1128"/>
    <w:rsid w:val="002B7CB1"/>
    <w:rsid w:val="00330559"/>
    <w:rsid w:val="00360E92"/>
    <w:rsid w:val="003B4F45"/>
    <w:rsid w:val="003C1305"/>
    <w:rsid w:val="003D1236"/>
    <w:rsid w:val="003D1872"/>
    <w:rsid w:val="003E3E57"/>
    <w:rsid w:val="003F67F4"/>
    <w:rsid w:val="004058E2"/>
    <w:rsid w:val="00492A5F"/>
    <w:rsid w:val="004D0073"/>
    <w:rsid w:val="00514D92"/>
    <w:rsid w:val="00515220"/>
    <w:rsid w:val="0057671C"/>
    <w:rsid w:val="005C4CB7"/>
    <w:rsid w:val="00602F49"/>
    <w:rsid w:val="00623AF6"/>
    <w:rsid w:val="00635B62"/>
    <w:rsid w:val="00656415"/>
    <w:rsid w:val="00663770"/>
    <w:rsid w:val="007108E2"/>
    <w:rsid w:val="00733185"/>
    <w:rsid w:val="007734AD"/>
    <w:rsid w:val="00775565"/>
    <w:rsid w:val="0077570C"/>
    <w:rsid w:val="007825AB"/>
    <w:rsid w:val="00786E95"/>
    <w:rsid w:val="00787FED"/>
    <w:rsid w:val="007908EC"/>
    <w:rsid w:val="00790BA4"/>
    <w:rsid w:val="007B28F3"/>
    <w:rsid w:val="007E129D"/>
    <w:rsid w:val="007E1CEC"/>
    <w:rsid w:val="007E52C7"/>
    <w:rsid w:val="007F0749"/>
    <w:rsid w:val="007F0D8F"/>
    <w:rsid w:val="007F5817"/>
    <w:rsid w:val="00801D19"/>
    <w:rsid w:val="0084688C"/>
    <w:rsid w:val="00853D6D"/>
    <w:rsid w:val="00863901"/>
    <w:rsid w:val="00873930"/>
    <w:rsid w:val="00883A39"/>
    <w:rsid w:val="008D19A1"/>
    <w:rsid w:val="008E258F"/>
    <w:rsid w:val="009336F7"/>
    <w:rsid w:val="00943BD0"/>
    <w:rsid w:val="009552E8"/>
    <w:rsid w:val="009C4432"/>
    <w:rsid w:val="009E34FA"/>
    <w:rsid w:val="009F035D"/>
    <w:rsid w:val="009F0585"/>
    <w:rsid w:val="00A1138D"/>
    <w:rsid w:val="00A22C75"/>
    <w:rsid w:val="00A4746C"/>
    <w:rsid w:val="00A54013"/>
    <w:rsid w:val="00A92331"/>
    <w:rsid w:val="00AA1C97"/>
    <w:rsid w:val="00AD2A84"/>
    <w:rsid w:val="00AE170D"/>
    <w:rsid w:val="00AE551B"/>
    <w:rsid w:val="00AF541C"/>
    <w:rsid w:val="00B34713"/>
    <w:rsid w:val="00B624E0"/>
    <w:rsid w:val="00B63A9A"/>
    <w:rsid w:val="00B678D7"/>
    <w:rsid w:val="00B845D5"/>
    <w:rsid w:val="00B90C31"/>
    <w:rsid w:val="00BA45A8"/>
    <w:rsid w:val="00BE0A00"/>
    <w:rsid w:val="00BE3309"/>
    <w:rsid w:val="00C040F6"/>
    <w:rsid w:val="00C2545F"/>
    <w:rsid w:val="00C47015"/>
    <w:rsid w:val="00D067ED"/>
    <w:rsid w:val="00D14C36"/>
    <w:rsid w:val="00D32816"/>
    <w:rsid w:val="00D47284"/>
    <w:rsid w:val="00DB346D"/>
    <w:rsid w:val="00DD1187"/>
    <w:rsid w:val="00DE1FE0"/>
    <w:rsid w:val="00DF3B4D"/>
    <w:rsid w:val="00E403F7"/>
    <w:rsid w:val="00E774DC"/>
    <w:rsid w:val="00EE27D8"/>
    <w:rsid w:val="00EF6BC2"/>
    <w:rsid w:val="00EF7B25"/>
    <w:rsid w:val="00F20D68"/>
    <w:rsid w:val="00F4500A"/>
    <w:rsid w:val="00F5491F"/>
    <w:rsid w:val="00F55897"/>
    <w:rsid w:val="00FD734C"/>
    <w:rsid w:val="00FF66B9"/>
    <w:rsid w:val="017449F2"/>
    <w:rsid w:val="05C06762"/>
    <w:rsid w:val="0DA06B68"/>
    <w:rsid w:val="144C7152"/>
    <w:rsid w:val="19A87671"/>
    <w:rsid w:val="19CF40B4"/>
    <w:rsid w:val="1CEC1374"/>
    <w:rsid w:val="20477F16"/>
    <w:rsid w:val="23040811"/>
    <w:rsid w:val="23E37080"/>
    <w:rsid w:val="2C822379"/>
    <w:rsid w:val="2FD251BF"/>
    <w:rsid w:val="333265C1"/>
    <w:rsid w:val="386B7FAF"/>
    <w:rsid w:val="40ED3631"/>
    <w:rsid w:val="416F51E3"/>
    <w:rsid w:val="41DF29C4"/>
    <w:rsid w:val="42886DD9"/>
    <w:rsid w:val="4472670D"/>
    <w:rsid w:val="45141AC4"/>
    <w:rsid w:val="4537755D"/>
    <w:rsid w:val="46504BAD"/>
    <w:rsid w:val="4D7B415B"/>
    <w:rsid w:val="4EA026B8"/>
    <w:rsid w:val="51B35E09"/>
    <w:rsid w:val="53CA265F"/>
    <w:rsid w:val="5679206A"/>
    <w:rsid w:val="63096FA3"/>
    <w:rsid w:val="6D535020"/>
    <w:rsid w:val="71297895"/>
    <w:rsid w:val="7171089B"/>
    <w:rsid w:val="7386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Date"/>
    <w:basedOn w:val="a"/>
    <w:next w:val="a"/>
    <w:link w:val="Char"/>
    <w:qFormat/>
    <w:pPr>
      <w:ind w:leftChars="2500" w:left="100"/>
    </w:p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日期 Char"/>
    <w:basedOn w:val="a0"/>
    <w:link w:val="a4"/>
    <w:qFormat/>
    <w:rPr>
      <w:rFonts w:ascii="Calibri" w:hAnsi="Calibri"/>
      <w:kern w:val="2"/>
      <w:sz w:val="21"/>
      <w:szCs w:val="22"/>
    </w:rPr>
  </w:style>
  <w:style w:type="character" w:customStyle="1" w:styleId="Char0">
    <w:name w:val="批注框文本 Char"/>
    <w:basedOn w:val="a0"/>
    <w:link w:val="a5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Date"/>
    <w:basedOn w:val="a"/>
    <w:next w:val="a"/>
    <w:link w:val="Char"/>
    <w:qFormat/>
    <w:pPr>
      <w:ind w:leftChars="2500" w:left="100"/>
    </w:p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日期 Char"/>
    <w:basedOn w:val="a0"/>
    <w:link w:val="a4"/>
    <w:qFormat/>
    <w:rPr>
      <w:rFonts w:ascii="Calibri" w:hAnsi="Calibri"/>
      <w:kern w:val="2"/>
      <w:sz w:val="21"/>
      <w:szCs w:val="22"/>
    </w:rPr>
  </w:style>
  <w:style w:type="character" w:customStyle="1" w:styleId="Char0">
    <w:name w:val="批注框文本 Char"/>
    <w:basedOn w:val="a0"/>
    <w:link w:val="a5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124</TotalTime>
  <Pages>8</Pages>
  <Words>339</Words>
  <Characters>1936</Characters>
  <Application>Microsoft Office Word</Application>
  <DocSecurity>0</DocSecurity>
  <Lines>16</Lines>
  <Paragraphs>4</Paragraphs>
  <ScaleCrop>false</ScaleCrop>
  <Company>Microsoft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spot</dc:creator>
  <cp:lastModifiedBy>lenovo</cp:lastModifiedBy>
  <cp:revision>61</cp:revision>
  <cp:lastPrinted>2019-12-18T09:25:00Z</cp:lastPrinted>
  <dcterms:created xsi:type="dcterms:W3CDTF">2018-11-29T09:00:00Z</dcterms:created>
  <dcterms:modified xsi:type="dcterms:W3CDTF">2019-12-20T04:05:00Z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